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A818" w14:textId="64312E2E" w:rsidR="002661F0" w:rsidRPr="00D74492" w:rsidRDefault="00C838E3" w:rsidP="007112B6">
      <w:pPr>
        <w:spacing w:after="200" w:line="276" w:lineRule="auto"/>
        <w:rPr>
          <w:rFonts w:ascii="Arial" w:eastAsia="Calibri" w:hAnsi="Arial" w:cs="Arial"/>
          <w:b/>
          <w:sz w:val="72"/>
          <w:szCs w:val="72"/>
          <w:lang w:eastAsia="en-US"/>
        </w:rPr>
      </w:pPr>
      <w:r>
        <w:rPr>
          <w:rFonts w:ascii="Arial" w:eastAsia="Calibri" w:hAnsi="Arial" w:cs="Arial"/>
          <w:b/>
          <w:sz w:val="72"/>
          <w:szCs w:val="72"/>
          <w:lang w:eastAsia="en-US"/>
        </w:rPr>
        <w:tab/>
      </w:r>
      <w:r>
        <w:rPr>
          <w:rFonts w:ascii="Arial" w:eastAsia="Calibri" w:hAnsi="Arial" w:cs="Arial"/>
          <w:b/>
          <w:sz w:val="72"/>
          <w:szCs w:val="72"/>
          <w:lang w:eastAsia="en-US"/>
        </w:rPr>
        <w:tab/>
      </w:r>
      <w:r>
        <w:rPr>
          <w:rFonts w:ascii="Arial" w:eastAsia="Calibri" w:hAnsi="Arial" w:cs="Arial"/>
          <w:b/>
          <w:sz w:val="72"/>
          <w:szCs w:val="72"/>
          <w:lang w:eastAsia="en-US"/>
        </w:rPr>
        <w:tab/>
      </w:r>
      <w:r>
        <w:rPr>
          <w:rFonts w:ascii="Arial" w:eastAsia="Calibri" w:hAnsi="Arial" w:cs="Arial"/>
          <w:b/>
          <w:sz w:val="72"/>
          <w:szCs w:val="72"/>
          <w:lang w:eastAsia="en-US"/>
        </w:rPr>
        <w:tab/>
      </w:r>
      <w:r>
        <w:rPr>
          <w:rFonts w:ascii="Arial" w:eastAsia="Calibri" w:hAnsi="Arial" w:cs="Arial"/>
          <w:b/>
          <w:sz w:val="72"/>
          <w:szCs w:val="72"/>
          <w:lang w:eastAsia="en-US"/>
        </w:rPr>
        <w:tab/>
      </w:r>
      <w:r>
        <w:rPr>
          <w:rFonts w:ascii="Wide Latin" w:eastAsia="Calibri" w:hAnsi="Wide Latin"/>
          <w:b/>
          <w:noProof/>
          <w:sz w:val="46"/>
          <w:szCs w:val="46"/>
          <w:lang w:eastAsia="en-US"/>
        </w:rPr>
        <w:drawing>
          <wp:inline distT="0" distB="0" distL="0" distR="0" wp14:anchorId="04968FA4" wp14:editId="05BE98F3">
            <wp:extent cx="5425440" cy="1813560"/>
            <wp:effectExtent l="0" t="0" r="381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811" cy="186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EA81A" w14:textId="488A625A" w:rsidR="00273B16" w:rsidRPr="00C838E3" w:rsidRDefault="007112B6" w:rsidP="007112B6">
      <w:pPr>
        <w:spacing w:after="200" w:line="276" w:lineRule="auto"/>
        <w:rPr>
          <w:rFonts w:eastAsia="Calibri"/>
          <w:b/>
          <w:sz w:val="56"/>
          <w:szCs w:val="56"/>
          <w:lang w:eastAsia="en-US"/>
        </w:rPr>
      </w:pPr>
      <w:r w:rsidRPr="00C838E3">
        <w:rPr>
          <w:rFonts w:eastAsia="Calibri"/>
          <w:b/>
          <w:sz w:val="56"/>
          <w:szCs w:val="56"/>
          <w:lang w:eastAsia="en-US"/>
        </w:rPr>
        <w:t>School</w:t>
      </w:r>
      <w:r w:rsidR="004647EE" w:rsidRPr="00C838E3">
        <w:rPr>
          <w:rFonts w:eastAsia="Calibri"/>
          <w:b/>
          <w:sz w:val="56"/>
          <w:szCs w:val="56"/>
          <w:lang w:eastAsia="en-US"/>
        </w:rPr>
        <w:t>handbal</w:t>
      </w:r>
      <w:r w:rsidR="00C838E3" w:rsidRPr="00C838E3">
        <w:rPr>
          <w:rFonts w:eastAsia="Calibri"/>
          <w:b/>
          <w:sz w:val="56"/>
          <w:szCs w:val="56"/>
          <w:lang w:eastAsia="en-US"/>
        </w:rPr>
        <w:t xml:space="preserve"> </w:t>
      </w:r>
      <w:r w:rsidR="004647EE" w:rsidRPr="00C838E3">
        <w:rPr>
          <w:rFonts w:eastAsia="Calibri"/>
          <w:b/>
          <w:sz w:val="56"/>
          <w:szCs w:val="56"/>
          <w:lang w:eastAsia="en-US"/>
        </w:rPr>
        <w:t>T</w:t>
      </w:r>
      <w:r w:rsidR="002661F0" w:rsidRPr="00C838E3">
        <w:rPr>
          <w:rFonts w:eastAsia="Calibri"/>
          <w:b/>
          <w:sz w:val="56"/>
          <w:szCs w:val="56"/>
          <w:lang w:eastAsia="en-US"/>
        </w:rPr>
        <w:t>oernooi</w:t>
      </w:r>
    </w:p>
    <w:p w14:paraId="7FEBFA59" w14:textId="3A07C33F" w:rsidR="00C838E3" w:rsidRPr="00C838E3" w:rsidRDefault="00C838E3" w:rsidP="007112B6">
      <w:pPr>
        <w:spacing w:after="200" w:line="276" w:lineRule="auto"/>
        <w:rPr>
          <w:rFonts w:eastAsia="Calibri"/>
          <w:b/>
          <w:sz w:val="56"/>
          <w:szCs w:val="56"/>
          <w:lang w:eastAsia="en-US"/>
        </w:rPr>
      </w:pPr>
      <w:r w:rsidRPr="00C838E3">
        <w:rPr>
          <w:rFonts w:eastAsia="Calibri"/>
          <w:b/>
          <w:sz w:val="56"/>
          <w:szCs w:val="56"/>
          <w:lang w:eastAsia="en-US"/>
        </w:rPr>
        <w:t xml:space="preserve">Woensdag </w:t>
      </w:r>
      <w:r w:rsidR="0046458D">
        <w:rPr>
          <w:rFonts w:eastAsia="Calibri"/>
          <w:b/>
          <w:sz w:val="56"/>
          <w:szCs w:val="56"/>
          <w:lang w:eastAsia="en-US"/>
        </w:rPr>
        <w:t>1</w:t>
      </w:r>
      <w:r w:rsidRPr="00C838E3">
        <w:rPr>
          <w:rFonts w:eastAsia="Calibri"/>
          <w:b/>
          <w:sz w:val="56"/>
          <w:szCs w:val="56"/>
          <w:lang w:eastAsia="en-US"/>
        </w:rPr>
        <w:t>4</w:t>
      </w:r>
      <w:r w:rsidR="0046458D">
        <w:rPr>
          <w:rFonts w:eastAsia="Calibri"/>
          <w:b/>
          <w:sz w:val="56"/>
          <w:szCs w:val="56"/>
          <w:lang w:eastAsia="en-US"/>
        </w:rPr>
        <w:t xml:space="preserve"> Juni</w:t>
      </w:r>
    </w:p>
    <w:p w14:paraId="3DAEA81B" w14:textId="5F8AC2C6" w:rsidR="004647EE" w:rsidRPr="00C838E3" w:rsidRDefault="004647EE" w:rsidP="007112B6">
      <w:pPr>
        <w:spacing w:after="200" w:line="276" w:lineRule="auto"/>
        <w:rPr>
          <w:rFonts w:eastAsia="Calibri"/>
          <w:b/>
          <w:sz w:val="40"/>
          <w:szCs w:val="40"/>
          <w:lang w:eastAsia="en-US"/>
        </w:rPr>
      </w:pPr>
      <w:r w:rsidRPr="00C838E3">
        <w:rPr>
          <w:rFonts w:eastAsia="Calibri"/>
          <w:b/>
          <w:sz w:val="40"/>
          <w:szCs w:val="40"/>
          <w:lang w:eastAsia="en-US"/>
        </w:rPr>
        <w:t xml:space="preserve"> </w:t>
      </w:r>
      <w:r w:rsidR="00CC4C07" w:rsidRPr="00C838E3">
        <w:rPr>
          <w:rFonts w:eastAsia="Calibri"/>
          <w:b/>
          <w:sz w:val="40"/>
          <w:szCs w:val="40"/>
          <w:lang w:eastAsia="en-US"/>
        </w:rPr>
        <w:t>Op de Boekhorst</w:t>
      </w:r>
    </w:p>
    <w:p w14:paraId="3DAEA81C" w14:textId="56DA0D58" w:rsidR="00273B16" w:rsidRPr="00D74492" w:rsidRDefault="00273B16" w:rsidP="00A51F28">
      <w:pPr>
        <w:spacing w:after="200" w:line="276" w:lineRule="auto"/>
        <w:jc w:val="center"/>
        <w:rPr>
          <w:rFonts w:ascii="Arial" w:eastAsia="Calibri" w:hAnsi="Arial" w:cs="Arial"/>
          <w:b/>
          <w:sz w:val="46"/>
          <w:szCs w:val="46"/>
          <w:lang w:eastAsia="en-US"/>
        </w:rPr>
      </w:pPr>
      <w:r w:rsidRPr="00D74492">
        <w:rPr>
          <w:rFonts w:ascii="Arial" w:eastAsia="Calibri" w:hAnsi="Arial" w:cs="Arial"/>
          <w:b/>
          <w:sz w:val="46"/>
          <w:szCs w:val="46"/>
          <w:lang w:eastAsia="en-US"/>
        </w:rPr>
        <w:t xml:space="preserve">   </w:t>
      </w:r>
      <w:r w:rsidR="00A51F28" w:rsidRPr="00D74492">
        <w:rPr>
          <w:rFonts w:ascii="Arial" w:eastAsia="Calibri" w:hAnsi="Arial" w:cs="Arial"/>
          <w:b/>
          <w:noProof/>
          <w:sz w:val="46"/>
          <w:szCs w:val="46"/>
        </w:rPr>
        <w:drawing>
          <wp:inline distT="0" distB="0" distL="0" distR="0" wp14:anchorId="3DAEAA17" wp14:editId="3DAEAA18">
            <wp:extent cx="1065530" cy="805180"/>
            <wp:effectExtent l="0" t="0" r="1270" b="0"/>
            <wp:docPr id="9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492">
        <w:rPr>
          <w:rFonts w:ascii="Arial" w:eastAsia="Calibri" w:hAnsi="Arial" w:cs="Arial"/>
          <w:b/>
          <w:sz w:val="46"/>
          <w:szCs w:val="46"/>
          <w:lang w:eastAsia="en-US"/>
        </w:rPr>
        <w:t xml:space="preserve"> </w:t>
      </w:r>
      <w:r w:rsidR="00A51F28" w:rsidRPr="00D74492">
        <w:rPr>
          <w:rFonts w:ascii="Arial" w:eastAsia="Calibri" w:hAnsi="Arial" w:cs="Arial"/>
          <w:b/>
          <w:noProof/>
          <w:sz w:val="46"/>
          <w:szCs w:val="46"/>
        </w:rPr>
        <w:drawing>
          <wp:inline distT="0" distB="0" distL="0" distR="0" wp14:anchorId="3DAEAA19" wp14:editId="3DAEAA1A">
            <wp:extent cx="1602105" cy="838835"/>
            <wp:effectExtent l="0" t="0" r="0" b="0"/>
            <wp:docPr id="8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492">
        <w:rPr>
          <w:rFonts w:ascii="Arial" w:eastAsia="Calibri" w:hAnsi="Arial" w:cs="Arial"/>
          <w:b/>
          <w:sz w:val="46"/>
          <w:szCs w:val="46"/>
          <w:lang w:eastAsia="en-US"/>
        </w:rPr>
        <w:t xml:space="preserve"> </w:t>
      </w:r>
      <w:r w:rsidR="00A51F28" w:rsidRPr="00D74492">
        <w:rPr>
          <w:rFonts w:ascii="Arial" w:eastAsia="Calibri" w:hAnsi="Arial" w:cs="Arial"/>
          <w:b/>
          <w:noProof/>
          <w:sz w:val="46"/>
          <w:szCs w:val="46"/>
        </w:rPr>
        <w:drawing>
          <wp:inline distT="0" distB="0" distL="0" distR="0" wp14:anchorId="3DAEAA1B" wp14:editId="3DAEAA1C">
            <wp:extent cx="1300480" cy="880745"/>
            <wp:effectExtent l="0" t="0" r="0" b="0"/>
            <wp:docPr id="7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EA81D" w14:textId="77777777" w:rsidR="00B27F12" w:rsidRPr="00D74492" w:rsidRDefault="00B27F12">
      <w:pPr>
        <w:rPr>
          <w:rFonts w:ascii="Arial" w:hAnsi="Arial" w:cs="Arial"/>
        </w:rPr>
      </w:pPr>
    </w:p>
    <w:p w14:paraId="3DAEA81E" w14:textId="77777777" w:rsidR="00B27F12" w:rsidRDefault="00B27F12">
      <w:pPr>
        <w:rPr>
          <w:rFonts w:ascii="Arial" w:hAnsi="Arial" w:cs="Arial"/>
        </w:rPr>
      </w:pPr>
    </w:p>
    <w:p w14:paraId="3DAEA81F" w14:textId="77777777" w:rsidR="00D74492" w:rsidRPr="00D74492" w:rsidRDefault="00D74492">
      <w:pPr>
        <w:rPr>
          <w:rFonts w:ascii="Arial" w:hAnsi="Arial" w:cs="Arial"/>
        </w:rPr>
      </w:pPr>
    </w:p>
    <w:p w14:paraId="3DAEA820" w14:textId="77777777" w:rsidR="00B27F12" w:rsidRPr="00D74492" w:rsidRDefault="00B27F12">
      <w:pPr>
        <w:rPr>
          <w:rFonts w:ascii="Arial" w:hAnsi="Arial" w:cs="Arial"/>
        </w:rPr>
      </w:pPr>
    </w:p>
    <w:p w14:paraId="3DAEA821" w14:textId="77777777" w:rsidR="00B27F12" w:rsidRPr="00D74492" w:rsidRDefault="00B27F12">
      <w:pPr>
        <w:rPr>
          <w:rFonts w:ascii="Arial" w:hAnsi="Arial" w:cs="Arial"/>
        </w:rPr>
      </w:pPr>
    </w:p>
    <w:p w14:paraId="3DAEA822" w14:textId="77777777" w:rsidR="00B27F12" w:rsidRPr="00D74492" w:rsidRDefault="00F27E42">
      <w:pPr>
        <w:rPr>
          <w:rFonts w:ascii="Arial" w:hAnsi="Arial" w:cs="Arial"/>
        </w:rPr>
      </w:pPr>
      <w:r w:rsidRPr="00D744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AEAA1D" wp14:editId="3DAEAA1E">
                <wp:simplePos x="0" y="0"/>
                <wp:positionH relativeFrom="page">
                  <wp:posOffset>5657850</wp:posOffset>
                </wp:positionH>
                <wp:positionV relativeFrom="page">
                  <wp:posOffset>2573020</wp:posOffset>
                </wp:positionV>
                <wp:extent cx="3599815" cy="3239770"/>
                <wp:effectExtent l="0" t="0" r="19685" b="1778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323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EAA31" w14:textId="77777777" w:rsidR="00D74492" w:rsidRDefault="00D74492" w:rsidP="001F05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DAEAA32" w14:textId="77777777" w:rsidR="00D74492" w:rsidRDefault="00D74492" w:rsidP="001F05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DAEAA33" w14:textId="77777777" w:rsidR="00E572AE" w:rsidRPr="00794BAF" w:rsidRDefault="00D74492" w:rsidP="001F05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94BA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  <w:r w:rsidR="00E572AE" w:rsidRPr="00794BA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oernooiprogramma</w:t>
                            </w:r>
                          </w:p>
                          <w:p w14:paraId="3DAEAA34" w14:textId="77777777" w:rsidR="00E572AE" w:rsidRPr="00794BAF" w:rsidRDefault="00E572AE" w:rsidP="00D7449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DAEAA35" w14:textId="77777777" w:rsidR="00E572AE" w:rsidRPr="00794BAF" w:rsidRDefault="00E572AE" w:rsidP="00D7449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DAEAA36" w14:textId="491AAE5F" w:rsidR="00E572AE" w:rsidRPr="00794BAF" w:rsidRDefault="0046458D" w:rsidP="00D7449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13:10 – 14:45</w:t>
                            </w:r>
                            <w:r w:rsidR="00E572AE" w:rsidRPr="00794BA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Groep 3 en 4</w:t>
                            </w:r>
                          </w:p>
                          <w:p w14:paraId="3DAEAA37" w14:textId="77777777" w:rsidR="00E572AE" w:rsidRPr="00794BAF" w:rsidRDefault="00E572AE" w:rsidP="00D7449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DAEAA38" w14:textId="77777777" w:rsidR="00E572AE" w:rsidRPr="00794BAF" w:rsidRDefault="00E572AE" w:rsidP="00D7449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DAEAA39" w14:textId="5F1C2BFE" w:rsidR="00E572AE" w:rsidRPr="00794BAF" w:rsidRDefault="007E4F34" w:rsidP="00D7449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</w:t>
                            </w:r>
                            <w:r w:rsidR="0046458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5:00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46458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:</w:t>
                            </w:r>
                            <w:r w:rsidR="0046458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20</w:t>
                            </w:r>
                            <w:r w:rsidR="00E572AE" w:rsidRPr="00794BA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72AE" w:rsidRPr="00794BA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Groep 5 en 6</w:t>
                            </w:r>
                          </w:p>
                          <w:p w14:paraId="3DAEAA3A" w14:textId="77777777" w:rsidR="00E572AE" w:rsidRPr="00794BAF" w:rsidRDefault="00E572AE" w:rsidP="00D7449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DAEAA3B" w14:textId="77777777" w:rsidR="00E572AE" w:rsidRPr="00794BAF" w:rsidRDefault="00E572AE" w:rsidP="00D7449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DAEAA3C" w14:textId="609800CB" w:rsidR="00E572AE" w:rsidRPr="00794BAF" w:rsidRDefault="007E4F34" w:rsidP="00D7449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</w:t>
                            </w:r>
                            <w:r w:rsidR="0046458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6:00</w:t>
                            </w:r>
                            <w:r w:rsidR="00E572AE" w:rsidRPr="00794BA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</w:t>
                            </w:r>
                            <w:r w:rsidR="00CC4C0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7:</w:t>
                            </w:r>
                            <w:r w:rsidR="0046458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30</w:t>
                            </w:r>
                            <w:r w:rsidR="00E572AE" w:rsidRPr="00794BA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Groep 7 en 8</w:t>
                            </w:r>
                          </w:p>
                          <w:p w14:paraId="3DAEAA3D" w14:textId="77777777" w:rsidR="00E572AE" w:rsidRPr="00794BAF" w:rsidRDefault="00E572AE" w:rsidP="00D65FE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94BA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DAEAA3E" w14:textId="77777777" w:rsidR="00E572AE" w:rsidRPr="00D65FE3" w:rsidRDefault="00E572AE" w:rsidP="00D65FE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EAA1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45.5pt;margin-top:202.6pt;width:283.45pt;height:255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" strokecolor="navy" strokeweight="2pt">
                <v:textbox>
                  <w:txbxContent>
                    <w:p w14:paraId="3DAEAA31" w14:textId="77777777" w:rsidR="00D74492" w:rsidRDefault="00D74492" w:rsidP="001F05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DAEAA32" w14:textId="77777777" w:rsidR="00D74492" w:rsidRDefault="00D74492" w:rsidP="001F05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DAEAA33" w14:textId="77777777" w:rsidR="00E572AE" w:rsidRPr="00794BAF" w:rsidRDefault="00D74492" w:rsidP="001F05E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94BA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</w:t>
                      </w:r>
                      <w:r w:rsidR="00E572AE" w:rsidRPr="00794BA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oernooiprogramma</w:t>
                      </w:r>
                    </w:p>
                    <w:p w14:paraId="3DAEAA34" w14:textId="77777777" w:rsidR="00E572AE" w:rsidRPr="00794BAF" w:rsidRDefault="00E572AE" w:rsidP="00D7449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DAEAA35" w14:textId="77777777" w:rsidR="00E572AE" w:rsidRPr="00794BAF" w:rsidRDefault="00E572AE" w:rsidP="00D7449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DAEAA36" w14:textId="491AAE5F" w:rsidR="00E572AE" w:rsidRPr="00794BAF" w:rsidRDefault="0046458D" w:rsidP="00D7449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13:10 – 14:45</w:t>
                      </w:r>
                      <w:r w:rsidR="00E572AE" w:rsidRPr="00794BAF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Groep 3 en 4</w:t>
                      </w:r>
                    </w:p>
                    <w:p w14:paraId="3DAEAA37" w14:textId="77777777" w:rsidR="00E572AE" w:rsidRPr="00794BAF" w:rsidRDefault="00E572AE" w:rsidP="00D7449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DAEAA38" w14:textId="77777777" w:rsidR="00E572AE" w:rsidRPr="00794BAF" w:rsidRDefault="00E572AE" w:rsidP="00D7449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DAEAA39" w14:textId="5F1C2BFE" w:rsidR="00E572AE" w:rsidRPr="00794BAF" w:rsidRDefault="007E4F34" w:rsidP="00D7449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1</w:t>
                      </w:r>
                      <w:r w:rsidR="0046458D">
                        <w:rPr>
                          <w:rFonts w:ascii="Arial" w:hAnsi="Arial" w:cs="Arial"/>
                          <w:sz w:val="32"/>
                          <w:szCs w:val="32"/>
                        </w:rPr>
                        <w:t>5:00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</w:t>
                      </w:r>
                      <w:r w:rsidR="0046458D">
                        <w:rPr>
                          <w:rFonts w:ascii="Arial" w:hAnsi="Arial" w:cs="Arial"/>
                          <w:sz w:val="32"/>
                          <w:szCs w:val="32"/>
                        </w:rPr>
                        <w:t>16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:</w:t>
                      </w:r>
                      <w:r w:rsidR="0046458D">
                        <w:rPr>
                          <w:rFonts w:ascii="Arial" w:hAnsi="Arial" w:cs="Arial"/>
                          <w:sz w:val="32"/>
                          <w:szCs w:val="32"/>
                        </w:rPr>
                        <w:t>20</w:t>
                      </w:r>
                      <w:r w:rsidR="00E572AE" w:rsidRPr="00794BA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E572AE" w:rsidRPr="00794BAF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Groep 5 en 6</w:t>
                      </w:r>
                    </w:p>
                    <w:p w14:paraId="3DAEAA3A" w14:textId="77777777" w:rsidR="00E572AE" w:rsidRPr="00794BAF" w:rsidRDefault="00E572AE" w:rsidP="00D7449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DAEAA3B" w14:textId="77777777" w:rsidR="00E572AE" w:rsidRPr="00794BAF" w:rsidRDefault="00E572AE" w:rsidP="00D7449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DAEAA3C" w14:textId="609800CB" w:rsidR="00E572AE" w:rsidRPr="00794BAF" w:rsidRDefault="007E4F34" w:rsidP="00D7449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1</w:t>
                      </w:r>
                      <w:r w:rsidR="0046458D">
                        <w:rPr>
                          <w:rFonts w:ascii="Arial" w:hAnsi="Arial" w:cs="Arial"/>
                          <w:sz w:val="32"/>
                          <w:szCs w:val="32"/>
                        </w:rPr>
                        <w:t>6:00</w:t>
                      </w:r>
                      <w:r w:rsidR="00E572AE" w:rsidRPr="00794BA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1</w:t>
                      </w:r>
                      <w:r w:rsidR="00CC4C07">
                        <w:rPr>
                          <w:rFonts w:ascii="Arial" w:hAnsi="Arial" w:cs="Arial"/>
                          <w:sz w:val="32"/>
                          <w:szCs w:val="32"/>
                        </w:rPr>
                        <w:t>7:</w:t>
                      </w:r>
                      <w:r w:rsidR="0046458D">
                        <w:rPr>
                          <w:rFonts w:ascii="Arial" w:hAnsi="Arial" w:cs="Arial"/>
                          <w:sz w:val="32"/>
                          <w:szCs w:val="32"/>
                        </w:rPr>
                        <w:t>30</w:t>
                      </w:r>
                      <w:r w:rsidR="00E572AE" w:rsidRPr="00794BAF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Groep 7 en 8</w:t>
                      </w:r>
                    </w:p>
                    <w:p w14:paraId="3DAEAA3D" w14:textId="77777777" w:rsidR="00E572AE" w:rsidRPr="00794BAF" w:rsidRDefault="00E572AE" w:rsidP="00D65FE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94BA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DAEAA3E" w14:textId="77777777" w:rsidR="00E572AE" w:rsidRPr="00D65FE3" w:rsidRDefault="00E572AE" w:rsidP="00D65FE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44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AEAA1F" wp14:editId="3DAEAA20">
                <wp:simplePos x="0" y="0"/>
                <wp:positionH relativeFrom="page">
                  <wp:posOffset>1440180</wp:posOffset>
                </wp:positionH>
                <wp:positionV relativeFrom="page">
                  <wp:posOffset>2571750</wp:posOffset>
                </wp:positionV>
                <wp:extent cx="3599815" cy="3239770"/>
                <wp:effectExtent l="0" t="0" r="19685" b="1778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32397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AEAA3F" w14:textId="77777777" w:rsidR="00E572AE" w:rsidRDefault="00E572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AEAA40" w14:textId="77777777" w:rsidR="00E572AE" w:rsidRPr="00D74492" w:rsidRDefault="00E572AE" w:rsidP="00A5181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D74492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Voorzitter</w:t>
                            </w:r>
                          </w:p>
                          <w:p w14:paraId="3DAEAA41" w14:textId="77777777" w:rsidR="00E572AE" w:rsidRPr="00D74492" w:rsidRDefault="00E572AE" w:rsidP="00A518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744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Joke Brouwer</w:t>
                            </w:r>
                          </w:p>
                          <w:p w14:paraId="3DAEAA42" w14:textId="77777777" w:rsidR="00E572AE" w:rsidRPr="00D74492" w:rsidRDefault="00E572AE" w:rsidP="00D74492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D74492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Penningmeester</w:t>
                            </w:r>
                          </w:p>
                          <w:p w14:paraId="3DAEAA43" w14:textId="77777777" w:rsidR="00E572AE" w:rsidRPr="00D74492" w:rsidRDefault="00E572AE" w:rsidP="00A518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744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Vacature</w:t>
                            </w:r>
                          </w:p>
                          <w:p w14:paraId="3DAEAA44" w14:textId="77777777" w:rsidR="00E572AE" w:rsidRPr="00D74492" w:rsidRDefault="00E572AE" w:rsidP="00A5181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D74492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Secretariaat/Ledenadministratie</w:t>
                            </w:r>
                          </w:p>
                          <w:p w14:paraId="3DAEAA45" w14:textId="77777777" w:rsidR="00E572AE" w:rsidRDefault="00E572AE" w:rsidP="00A518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744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Ceciel Warmerdam </w:t>
                            </w:r>
                            <w:hyperlink r:id="rId12" w:history="1">
                              <w:r w:rsidRPr="00D74492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northa@handbal.nl</w:t>
                              </w:r>
                            </w:hyperlink>
                            <w:r w:rsidRPr="00D744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DAEAA46" w14:textId="77777777" w:rsidR="00D74492" w:rsidRPr="00D74492" w:rsidRDefault="00D74492" w:rsidP="00A518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AEAA47" w14:textId="77777777" w:rsidR="00E572AE" w:rsidRPr="00D74492" w:rsidRDefault="00E572AE" w:rsidP="00A5181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D74492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Wedstrijdsecretariaat</w:t>
                            </w:r>
                          </w:p>
                          <w:p w14:paraId="3DAEAA48" w14:textId="77777777" w:rsidR="00E572AE" w:rsidRPr="00D74492" w:rsidRDefault="00E572AE" w:rsidP="00A518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744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Kitty Warmerdam</w:t>
                            </w:r>
                          </w:p>
                          <w:p w14:paraId="3DAEAA49" w14:textId="77777777" w:rsidR="00E572AE" w:rsidRPr="00D74492" w:rsidRDefault="00E572AE" w:rsidP="00A5181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D74492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Schooltoernooi</w:t>
                            </w:r>
                          </w:p>
                          <w:p w14:paraId="3DAEAA4A" w14:textId="77777777" w:rsidR="00E572AE" w:rsidRPr="00D74492" w:rsidRDefault="00E572AE" w:rsidP="00A518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744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Jona ter Heide </w:t>
                            </w:r>
                            <w:hyperlink r:id="rId13" w:history="1">
                              <w:r w:rsidR="00D74492" w:rsidRPr="00D06238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jonaterheide@gmail.com</w:t>
                              </w:r>
                            </w:hyperlink>
                            <w:r w:rsidR="00D744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DAEAA4B" w14:textId="77777777" w:rsidR="00E572AE" w:rsidRPr="00D74492" w:rsidRDefault="00E572AE" w:rsidP="00A5181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3DAEAA4C" w14:textId="77777777" w:rsidR="00E572AE" w:rsidRPr="00D74492" w:rsidRDefault="00E572AE" w:rsidP="00A5181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3DAEAA4D" w14:textId="77777777" w:rsidR="00E572AE" w:rsidRPr="00D74492" w:rsidRDefault="00E572AE" w:rsidP="00A5181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D74492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Locatie toernooi</w:t>
                            </w:r>
                          </w:p>
                          <w:p w14:paraId="3DAEAA4E" w14:textId="06CCAC96" w:rsidR="00810C0E" w:rsidRPr="00D74492" w:rsidRDefault="004647EE" w:rsidP="000E70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744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Spo</w:t>
                            </w:r>
                            <w:r w:rsidR="00CC4C0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rtpark De Boekhorst</w:t>
                            </w:r>
                          </w:p>
                          <w:p w14:paraId="3DAEAA4F" w14:textId="77777777" w:rsidR="00E572AE" w:rsidRDefault="00E572AE">
                            <w:pPr>
                              <w:jc w:val="center"/>
                            </w:pPr>
                          </w:p>
                          <w:p w14:paraId="3DAEAA50" w14:textId="77777777" w:rsidR="00E572AE" w:rsidRDefault="00E572AE">
                            <w:pPr>
                              <w:jc w:val="center"/>
                            </w:pPr>
                          </w:p>
                          <w:p w14:paraId="3DAEAA51" w14:textId="77777777" w:rsidR="00E572AE" w:rsidRDefault="00E572AE">
                            <w:pPr>
                              <w:jc w:val="center"/>
                            </w:pPr>
                          </w:p>
                          <w:p w14:paraId="3DAEAA52" w14:textId="77777777" w:rsidR="00E572AE" w:rsidRDefault="00E572AE">
                            <w:pPr>
                              <w:jc w:val="center"/>
                            </w:pPr>
                          </w:p>
                          <w:p w14:paraId="3DAEAA53" w14:textId="77777777" w:rsidR="00E572AE" w:rsidRDefault="00E572AE">
                            <w:pPr>
                              <w:jc w:val="center"/>
                            </w:pPr>
                          </w:p>
                          <w:p w14:paraId="3DAEAA54" w14:textId="77777777" w:rsidR="00E572AE" w:rsidRDefault="00E572AE">
                            <w:pPr>
                              <w:jc w:val="center"/>
                            </w:pPr>
                          </w:p>
                          <w:p w14:paraId="3DAEAA55" w14:textId="77777777" w:rsidR="00E572AE" w:rsidRDefault="00E572AE">
                            <w:pPr>
                              <w:jc w:val="center"/>
                            </w:pPr>
                          </w:p>
                          <w:p w14:paraId="3DAEAA56" w14:textId="77777777" w:rsidR="00E572AE" w:rsidRDefault="00E572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457200" tIns="45720" rIns="45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EAA1F" id="Text Box 15" o:spid="_x0000_s1027" type="#_x0000_t202" style="position:absolute;margin-left:113.4pt;margin-top:202.5pt;width:283.45pt;height:255.1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" filled="f" strokecolor="navy" strokeweight="2pt">
                <v:textbox inset="36pt,,36pt">
                  <w:txbxContent>
                    <w:p w14:paraId="3DAEAA3F" w14:textId="77777777" w:rsidR="00E572AE" w:rsidRDefault="00E572A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DAEAA40" w14:textId="77777777" w:rsidR="00E572AE" w:rsidRPr="00D74492" w:rsidRDefault="00E572AE" w:rsidP="00A5181D">
                      <w:pP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D74492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Voorzitter</w:t>
                      </w:r>
                    </w:p>
                    <w:p w14:paraId="3DAEAA41" w14:textId="77777777" w:rsidR="00E572AE" w:rsidRPr="00D74492" w:rsidRDefault="00E572AE" w:rsidP="00A518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74492">
                        <w:rPr>
                          <w:rFonts w:ascii="Arial" w:hAnsi="Arial" w:cs="Arial"/>
                          <w:sz w:val="22"/>
                          <w:szCs w:val="22"/>
                        </w:rPr>
                        <w:t>Joke Brouwer</w:t>
                      </w:r>
                    </w:p>
                    <w:p w14:paraId="3DAEAA42" w14:textId="77777777" w:rsidR="00E572AE" w:rsidRPr="00D74492" w:rsidRDefault="00E572AE" w:rsidP="00D74492">
                      <w:pP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D74492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Penningmeester</w:t>
                      </w:r>
                    </w:p>
                    <w:p w14:paraId="3DAEAA43" w14:textId="77777777" w:rsidR="00E572AE" w:rsidRPr="00D74492" w:rsidRDefault="00E572AE" w:rsidP="00A518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74492">
                        <w:rPr>
                          <w:rFonts w:ascii="Arial" w:hAnsi="Arial" w:cs="Arial"/>
                          <w:sz w:val="22"/>
                          <w:szCs w:val="22"/>
                        </w:rPr>
                        <w:t>Vacature</w:t>
                      </w:r>
                    </w:p>
                    <w:p w14:paraId="3DAEAA44" w14:textId="77777777" w:rsidR="00E572AE" w:rsidRPr="00D74492" w:rsidRDefault="00E572AE" w:rsidP="00A5181D">
                      <w:pP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D74492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Secretariaat/Ledenadministratie</w:t>
                      </w:r>
                    </w:p>
                    <w:p w14:paraId="3DAEAA45" w14:textId="77777777" w:rsidR="00E572AE" w:rsidRDefault="00E572AE" w:rsidP="00A518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7449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Ceciel Warmerdam </w:t>
                      </w:r>
                      <w:hyperlink r:id="rId14" w:history="1">
                        <w:r w:rsidRPr="00D74492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northa@handbal.nl</w:t>
                        </w:r>
                      </w:hyperlink>
                      <w:r w:rsidRPr="00D7449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3DAEAA46" w14:textId="77777777" w:rsidR="00D74492" w:rsidRPr="00D74492" w:rsidRDefault="00D74492" w:rsidP="00A518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AEAA47" w14:textId="77777777" w:rsidR="00E572AE" w:rsidRPr="00D74492" w:rsidRDefault="00E572AE" w:rsidP="00A5181D">
                      <w:pP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D74492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Wedstrijdsecretariaat</w:t>
                      </w:r>
                    </w:p>
                    <w:p w14:paraId="3DAEAA48" w14:textId="77777777" w:rsidR="00E572AE" w:rsidRPr="00D74492" w:rsidRDefault="00E572AE" w:rsidP="00A518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74492">
                        <w:rPr>
                          <w:rFonts w:ascii="Arial" w:hAnsi="Arial" w:cs="Arial"/>
                          <w:sz w:val="22"/>
                          <w:szCs w:val="22"/>
                        </w:rPr>
                        <w:t>Kitty Warmerdam</w:t>
                      </w:r>
                    </w:p>
                    <w:p w14:paraId="3DAEAA49" w14:textId="77777777" w:rsidR="00E572AE" w:rsidRPr="00D74492" w:rsidRDefault="00E572AE" w:rsidP="00A5181D">
                      <w:pP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D74492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Schooltoernooi</w:t>
                      </w:r>
                    </w:p>
                    <w:p w14:paraId="3DAEAA4A" w14:textId="77777777" w:rsidR="00E572AE" w:rsidRPr="00D74492" w:rsidRDefault="00E572AE" w:rsidP="00A518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7449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Jona ter Heide </w:t>
                      </w:r>
                      <w:hyperlink r:id="rId15" w:history="1">
                        <w:r w:rsidR="00D74492" w:rsidRPr="00D06238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jonaterheide@gmail.com</w:t>
                        </w:r>
                      </w:hyperlink>
                      <w:r w:rsidR="00D7449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DAEAA4B" w14:textId="77777777" w:rsidR="00E572AE" w:rsidRPr="00D74492" w:rsidRDefault="00E572AE" w:rsidP="00A5181D">
                      <w:pP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3DAEAA4C" w14:textId="77777777" w:rsidR="00E572AE" w:rsidRPr="00D74492" w:rsidRDefault="00E572AE" w:rsidP="00A5181D">
                      <w:pP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3DAEAA4D" w14:textId="77777777" w:rsidR="00E572AE" w:rsidRPr="00D74492" w:rsidRDefault="00E572AE" w:rsidP="00A5181D">
                      <w:pP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D74492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Locatie toernooi</w:t>
                      </w:r>
                    </w:p>
                    <w:p w14:paraId="3DAEAA4E" w14:textId="06CCAC96" w:rsidR="00810C0E" w:rsidRPr="00D74492" w:rsidRDefault="004647EE" w:rsidP="000E70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74492">
                        <w:rPr>
                          <w:rFonts w:ascii="Arial" w:hAnsi="Arial" w:cs="Arial"/>
                          <w:sz w:val="22"/>
                          <w:szCs w:val="22"/>
                        </w:rPr>
                        <w:t>Spo</w:t>
                      </w:r>
                      <w:r w:rsidR="00CC4C07">
                        <w:rPr>
                          <w:rFonts w:ascii="Arial" w:hAnsi="Arial" w:cs="Arial"/>
                          <w:sz w:val="22"/>
                          <w:szCs w:val="22"/>
                        </w:rPr>
                        <w:t>rtpark De Boekhorst</w:t>
                      </w:r>
                    </w:p>
                    <w:p w14:paraId="3DAEAA4F" w14:textId="77777777" w:rsidR="00E572AE" w:rsidRDefault="00E572AE">
                      <w:pPr>
                        <w:jc w:val="center"/>
                      </w:pPr>
                    </w:p>
                    <w:p w14:paraId="3DAEAA50" w14:textId="77777777" w:rsidR="00E572AE" w:rsidRDefault="00E572AE">
                      <w:pPr>
                        <w:jc w:val="center"/>
                      </w:pPr>
                    </w:p>
                    <w:p w14:paraId="3DAEAA51" w14:textId="77777777" w:rsidR="00E572AE" w:rsidRDefault="00E572AE">
                      <w:pPr>
                        <w:jc w:val="center"/>
                      </w:pPr>
                    </w:p>
                    <w:p w14:paraId="3DAEAA52" w14:textId="77777777" w:rsidR="00E572AE" w:rsidRDefault="00E572AE">
                      <w:pPr>
                        <w:jc w:val="center"/>
                      </w:pPr>
                    </w:p>
                    <w:p w14:paraId="3DAEAA53" w14:textId="77777777" w:rsidR="00E572AE" w:rsidRDefault="00E572AE">
                      <w:pPr>
                        <w:jc w:val="center"/>
                      </w:pPr>
                    </w:p>
                    <w:p w14:paraId="3DAEAA54" w14:textId="77777777" w:rsidR="00E572AE" w:rsidRDefault="00E572AE">
                      <w:pPr>
                        <w:jc w:val="center"/>
                      </w:pPr>
                    </w:p>
                    <w:p w14:paraId="3DAEAA55" w14:textId="77777777" w:rsidR="00E572AE" w:rsidRDefault="00E572AE">
                      <w:pPr>
                        <w:jc w:val="center"/>
                      </w:pPr>
                    </w:p>
                    <w:p w14:paraId="3DAEAA56" w14:textId="77777777" w:rsidR="00E572AE" w:rsidRDefault="00E572AE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DAEA823" w14:textId="77777777" w:rsidR="00B27F12" w:rsidRPr="00D74492" w:rsidRDefault="00B27F12">
      <w:pPr>
        <w:rPr>
          <w:rFonts w:ascii="Arial" w:hAnsi="Arial" w:cs="Arial"/>
        </w:rPr>
      </w:pPr>
    </w:p>
    <w:p w14:paraId="3DAEA824" w14:textId="77777777" w:rsidR="00B27F12" w:rsidRPr="00D74492" w:rsidRDefault="00B27F12">
      <w:pPr>
        <w:rPr>
          <w:rFonts w:ascii="Arial" w:hAnsi="Arial" w:cs="Arial"/>
        </w:rPr>
      </w:pPr>
    </w:p>
    <w:p w14:paraId="3DAEA825" w14:textId="77777777" w:rsidR="00B27F12" w:rsidRPr="00D74492" w:rsidRDefault="00B27F12">
      <w:pPr>
        <w:rPr>
          <w:rFonts w:ascii="Arial" w:hAnsi="Arial" w:cs="Arial"/>
        </w:rPr>
      </w:pPr>
    </w:p>
    <w:p w14:paraId="3DAEA826" w14:textId="77777777" w:rsidR="00B27F12" w:rsidRPr="00D74492" w:rsidRDefault="00B27F12">
      <w:pPr>
        <w:rPr>
          <w:rFonts w:ascii="Arial" w:hAnsi="Arial" w:cs="Arial"/>
        </w:rPr>
      </w:pPr>
    </w:p>
    <w:p w14:paraId="3DAEA827" w14:textId="77777777" w:rsidR="00B27F12" w:rsidRPr="00D74492" w:rsidRDefault="00B27F12">
      <w:pPr>
        <w:rPr>
          <w:rFonts w:ascii="Arial" w:hAnsi="Arial" w:cs="Arial"/>
        </w:rPr>
      </w:pPr>
    </w:p>
    <w:p w14:paraId="3DAEA828" w14:textId="77777777" w:rsidR="00B27F12" w:rsidRPr="00D74492" w:rsidRDefault="00B27F12">
      <w:pPr>
        <w:rPr>
          <w:rFonts w:ascii="Arial" w:hAnsi="Arial" w:cs="Arial"/>
        </w:rPr>
      </w:pPr>
    </w:p>
    <w:p w14:paraId="3DAEA829" w14:textId="77777777" w:rsidR="002661F0" w:rsidRPr="00D74492" w:rsidRDefault="002661F0">
      <w:pPr>
        <w:rPr>
          <w:rFonts w:ascii="Arial" w:hAnsi="Arial" w:cs="Arial"/>
        </w:rPr>
      </w:pPr>
    </w:p>
    <w:p w14:paraId="3DAEA82A" w14:textId="77777777" w:rsidR="00B27F12" w:rsidRPr="00D74492" w:rsidRDefault="00B27F12" w:rsidP="00D74492">
      <w:pPr>
        <w:jc w:val="center"/>
        <w:rPr>
          <w:rFonts w:ascii="Arial" w:hAnsi="Arial" w:cs="Arial"/>
        </w:rPr>
      </w:pPr>
    </w:p>
    <w:p w14:paraId="3DAEA82B" w14:textId="77777777" w:rsidR="002661F0" w:rsidRPr="00D74492" w:rsidRDefault="002661F0" w:rsidP="00D74492">
      <w:pPr>
        <w:jc w:val="center"/>
        <w:rPr>
          <w:rFonts w:ascii="Arial" w:hAnsi="Arial" w:cs="Arial"/>
        </w:rPr>
      </w:pPr>
    </w:p>
    <w:p w14:paraId="3DAEA82C" w14:textId="77777777" w:rsidR="002661F0" w:rsidRPr="00D74492" w:rsidRDefault="002661F0">
      <w:pPr>
        <w:rPr>
          <w:rFonts w:ascii="Arial" w:hAnsi="Arial" w:cs="Arial"/>
        </w:rPr>
      </w:pPr>
    </w:p>
    <w:p w14:paraId="3DAEA82D" w14:textId="77777777" w:rsidR="002661F0" w:rsidRPr="00D74492" w:rsidRDefault="002661F0">
      <w:pPr>
        <w:rPr>
          <w:rFonts w:ascii="Arial" w:hAnsi="Arial" w:cs="Arial"/>
        </w:rPr>
      </w:pPr>
    </w:p>
    <w:p w14:paraId="3DAEA82E" w14:textId="77777777" w:rsidR="002661F0" w:rsidRPr="00D74492" w:rsidRDefault="002661F0">
      <w:pPr>
        <w:rPr>
          <w:rFonts w:ascii="Arial" w:hAnsi="Arial" w:cs="Arial"/>
        </w:rPr>
      </w:pPr>
    </w:p>
    <w:p w14:paraId="3DAEA82F" w14:textId="77777777" w:rsidR="002661F0" w:rsidRPr="00D74492" w:rsidRDefault="002661F0">
      <w:pPr>
        <w:rPr>
          <w:rFonts w:ascii="Arial" w:hAnsi="Arial" w:cs="Arial"/>
        </w:rPr>
      </w:pPr>
    </w:p>
    <w:p w14:paraId="3DAEA830" w14:textId="77777777" w:rsidR="002661F0" w:rsidRPr="00D74492" w:rsidRDefault="002661F0">
      <w:pPr>
        <w:rPr>
          <w:rFonts w:ascii="Arial" w:hAnsi="Arial" w:cs="Arial"/>
        </w:rPr>
      </w:pPr>
    </w:p>
    <w:p w14:paraId="3DAEA831" w14:textId="77777777" w:rsidR="00B27F12" w:rsidRPr="00D74492" w:rsidRDefault="00B27F12">
      <w:pPr>
        <w:rPr>
          <w:rFonts w:ascii="Arial" w:hAnsi="Arial" w:cs="Arial"/>
        </w:rPr>
      </w:pPr>
    </w:p>
    <w:p w14:paraId="3DAEA832" w14:textId="77777777" w:rsidR="00B27F12" w:rsidRPr="00D74492" w:rsidRDefault="00B27F12">
      <w:pPr>
        <w:rPr>
          <w:rFonts w:ascii="Arial" w:hAnsi="Arial" w:cs="Arial"/>
        </w:rPr>
      </w:pPr>
    </w:p>
    <w:p w14:paraId="3DAEA833" w14:textId="77777777" w:rsidR="00B27F12" w:rsidRPr="00D74492" w:rsidRDefault="00B27F12">
      <w:pPr>
        <w:rPr>
          <w:rFonts w:ascii="Arial" w:hAnsi="Arial" w:cs="Arial"/>
        </w:rPr>
      </w:pPr>
    </w:p>
    <w:p w14:paraId="3DAEA834" w14:textId="77777777" w:rsidR="00B27F12" w:rsidRPr="00D74492" w:rsidRDefault="00B27F12" w:rsidP="00A5181D">
      <w:pPr>
        <w:widowControl w:val="0"/>
        <w:rPr>
          <w:rFonts w:ascii="Arial" w:hAnsi="Arial" w:cs="Arial"/>
        </w:rPr>
      </w:pPr>
      <w:r w:rsidRPr="00D74492">
        <w:rPr>
          <w:rFonts w:ascii="Arial" w:hAnsi="Arial" w:cs="Arial"/>
        </w:rPr>
        <w:t> </w:t>
      </w:r>
    </w:p>
    <w:p w14:paraId="3DAEA835" w14:textId="77777777" w:rsidR="00FB5495" w:rsidRPr="00D74492" w:rsidRDefault="00FB5495">
      <w:pPr>
        <w:tabs>
          <w:tab w:val="left" w:pos="3686"/>
        </w:tabs>
        <w:rPr>
          <w:rFonts w:ascii="Arial" w:hAnsi="Arial" w:cs="Arial"/>
          <w:b/>
        </w:rPr>
      </w:pPr>
    </w:p>
    <w:p w14:paraId="3DAEA836" w14:textId="77777777" w:rsidR="005C31EC" w:rsidRPr="00D74492" w:rsidRDefault="005C31EC">
      <w:pPr>
        <w:rPr>
          <w:rFonts w:ascii="Arial" w:hAnsi="Arial" w:cs="Arial"/>
        </w:rPr>
      </w:pPr>
    </w:p>
    <w:p w14:paraId="3DAEA837" w14:textId="77777777" w:rsidR="005C31EC" w:rsidRPr="00D74492" w:rsidRDefault="005C31EC">
      <w:pPr>
        <w:rPr>
          <w:rFonts w:ascii="Arial" w:hAnsi="Arial" w:cs="Arial"/>
        </w:rPr>
      </w:pPr>
    </w:p>
    <w:p w14:paraId="3DAEA838" w14:textId="77777777" w:rsidR="00595D51" w:rsidRPr="00595D51" w:rsidRDefault="00F27E42" w:rsidP="00595D51">
      <w:pPr>
        <w:rPr>
          <w:rFonts w:ascii="Arial" w:hAnsi="Arial" w:cs="Arial"/>
        </w:rPr>
      </w:pPr>
      <w:r w:rsidRPr="00595D5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DAEAA21" wp14:editId="3DAEAA22">
                <wp:simplePos x="0" y="0"/>
                <wp:positionH relativeFrom="page">
                  <wp:posOffset>904875</wp:posOffset>
                </wp:positionH>
                <wp:positionV relativeFrom="page">
                  <wp:posOffset>1051560</wp:posOffset>
                </wp:positionV>
                <wp:extent cx="3657600" cy="457200"/>
                <wp:effectExtent l="0" t="0" r="19050" b="1905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2758D1"/>
                        </a:solidFill>
                        <a:ln w="254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EAA57" w14:textId="77777777" w:rsidR="00E572AE" w:rsidRPr="00A5181D" w:rsidRDefault="00E572AE" w:rsidP="00984C3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</w:rPr>
                              <w:t>Voorwoord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EAA21" id="Text Box 13" o:spid="_x0000_s1028" type="#_x0000_t202" style="position:absolute;margin-left:71.25pt;margin-top:82.8pt;width:4in;height:36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" fillcolor="#2758d1" strokecolor="navy" strokeweight="2pt">
                <v:textbox>
                  <w:txbxContent>
                    <w:p w14:paraId="3DAEAA57" w14:textId="77777777" w:rsidR="00E572AE" w:rsidRPr="00A5181D" w:rsidRDefault="00E572AE" w:rsidP="00984C3C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</w:rPr>
                        <w:t>Voorwoord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DAEA839" w14:textId="77777777" w:rsidR="00595D51" w:rsidRPr="00D74492" w:rsidRDefault="00595D51" w:rsidP="00595D51">
      <w:pPr>
        <w:rPr>
          <w:rFonts w:ascii="Arial" w:hAnsi="Arial" w:cs="Arial"/>
          <w:sz w:val="28"/>
          <w:szCs w:val="28"/>
        </w:rPr>
      </w:pPr>
      <w:r w:rsidRPr="00D74492">
        <w:rPr>
          <w:rFonts w:ascii="Arial" w:hAnsi="Arial" w:cs="Arial"/>
          <w:sz w:val="28"/>
          <w:szCs w:val="28"/>
        </w:rPr>
        <w:t>Welke school wint dit jaar de wisseltrofee?</w:t>
      </w:r>
    </w:p>
    <w:p w14:paraId="3DAEA83A" w14:textId="77777777" w:rsidR="005C31EC" w:rsidRPr="00D74492" w:rsidRDefault="005C31EC">
      <w:pPr>
        <w:rPr>
          <w:rFonts w:ascii="Arial" w:hAnsi="Arial" w:cs="Arial"/>
        </w:rPr>
      </w:pPr>
    </w:p>
    <w:p w14:paraId="3DAEA83B" w14:textId="1D44152C" w:rsidR="005C31EC" w:rsidRPr="00595D51" w:rsidRDefault="0046458D" w:rsidP="005C31EC">
      <w:pPr>
        <w:rPr>
          <w:rFonts w:ascii="Arial" w:hAnsi="Arial" w:cs="Arial"/>
        </w:rPr>
      </w:pPr>
      <w:r>
        <w:rPr>
          <w:rFonts w:ascii="Arial" w:hAnsi="Arial" w:cs="Arial"/>
        </w:rPr>
        <w:t>Op woensdag14 juni</w:t>
      </w:r>
      <w:r w:rsidR="005C31EC" w:rsidRPr="00595D51">
        <w:rPr>
          <w:rFonts w:ascii="Arial" w:hAnsi="Arial" w:cs="Arial"/>
        </w:rPr>
        <w:t xml:space="preserve"> vindt weer </w:t>
      </w:r>
      <w:r w:rsidR="00DD720D" w:rsidRPr="00595D51">
        <w:rPr>
          <w:rFonts w:ascii="Arial" w:hAnsi="Arial" w:cs="Arial"/>
        </w:rPr>
        <w:t>het</w:t>
      </w:r>
      <w:r w:rsidR="005C31EC" w:rsidRPr="00595D51">
        <w:rPr>
          <w:rFonts w:ascii="Arial" w:hAnsi="Arial" w:cs="Arial"/>
        </w:rPr>
        <w:t xml:space="preserve"> Nort</w:t>
      </w:r>
      <w:r w:rsidR="00DD720D" w:rsidRPr="00595D51">
        <w:rPr>
          <w:rFonts w:ascii="Arial" w:hAnsi="Arial" w:cs="Arial"/>
        </w:rPr>
        <w:t>ha Schoolhandbaltoernooi plaats</w:t>
      </w:r>
      <w:r w:rsidR="005C31EC" w:rsidRPr="00595D51">
        <w:rPr>
          <w:rFonts w:ascii="Arial" w:hAnsi="Arial" w:cs="Arial"/>
        </w:rPr>
        <w:t xml:space="preserve"> voor basisscholen uit</w:t>
      </w:r>
    </w:p>
    <w:p w14:paraId="3DAEA83C" w14:textId="77777777" w:rsidR="005C31EC" w:rsidRPr="00595D51" w:rsidRDefault="005C31EC" w:rsidP="005C31EC">
      <w:pPr>
        <w:rPr>
          <w:rFonts w:ascii="Arial" w:hAnsi="Arial" w:cs="Arial"/>
        </w:rPr>
      </w:pPr>
      <w:r w:rsidRPr="00595D51">
        <w:rPr>
          <w:rFonts w:ascii="Arial" w:hAnsi="Arial" w:cs="Arial"/>
        </w:rPr>
        <w:t>Noordwijkerhout en De Zilk plaats.</w:t>
      </w:r>
    </w:p>
    <w:p w14:paraId="3DAEA83D" w14:textId="77777777" w:rsidR="005C31EC" w:rsidRPr="00595D51" w:rsidRDefault="005C31EC" w:rsidP="005C31EC">
      <w:pPr>
        <w:rPr>
          <w:rFonts w:ascii="Arial" w:hAnsi="Arial" w:cs="Arial"/>
        </w:rPr>
      </w:pPr>
      <w:r w:rsidRPr="00595D51">
        <w:rPr>
          <w:rFonts w:ascii="Arial" w:hAnsi="Arial" w:cs="Arial"/>
        </w:rPr>
        <w:t xml:space="preserve">Op deze dag staan sportiviteit en spelplezier voorop, maar daarnaast zal er weer hard worden gestreden </w:t>
      </w:r>
    </w:p>
    <w:p w14:paraId="3DAEA83E" w14:textId="77777777" w:rsidR="005C31EC" w:rsidRPr="00595D51" w:rsidRDefault="005C31EC" w:rsidP="005C31EC">
      <w:pPr>
        <w:rPr>
          <w:rFonts w:ascii="Arial" w:hAnsi="Arial" w:cs="Arial"/>
        </w:rPr>
      </w:pPr>
      <w:r w:rsidRPr="00595D51">
        <w:rPr>
          <w:rFonts w:ascii="Arial" w:hAnsi="Arial" w:cs="Arial"/>
        </w:rPr>
        <w:t xml:space="preserve">om de wisselbokaal te winnen voor je school. </w:t>
      </w:r>
    </w:p>
    <w:p w14:paraId="3DAEA83F" w14:textId="77777777" w:rsidR="002661F0" w:rsidRPr="00595D51" w:rsidRDefault="009A5E7C" w:rsidP="005C31EC">
      <w:pPr>
        <w:rPr>
          <w:rFonts w:ascii="Arial" w:hAnsi="Arial" w:cs="Arial"/>
        </w:rPr>
      </w:pPr>
      <w:r w:rsidRPr="00595D51">
        <w:rPr>
          <w:rFonts w:ascii="Arial" w:hAnsi="Arial" w:cs="Arial"/>
        </w:rPr>
        <w:t>In all</w:t>
      </w:r>
      <w:r w:rsidR="005C31EC" w:rsidRPr="00595D51">
        <w:rPr>
          <w:rFonts w:ascii="Arial" w:hAnsi="Arial" w:cs="Arial"/>
        </w:rPr>
        <w:t xml:space="preserve">e 3 </w:t>
      </w:r>
      <w:r w:rsidRPr="00595D51">
        <w:rPr>
          <w:rFonts w:ascii="Arial" w:hAnsi="Arial" w:cs="Arial"/>
        </w:rPr>
        <w:t xml:space="preserve">de </w:t>
      </w:r>
      <w:r w:rsidR="00B72659" w:rsidRPr="00595D51">
        <w:rPr>
          <w:rFonts w:ascii="Arial" w:hAnsi="Arial" w:cs="Arial"/>
        </w:rPr>
        <w:t>leeftijdscategorieën</w:t>
      </w:r>
      <w:r w:rsidR="005C31EC" w:rsidRPr="00595D51">
        <w:rPr>
          <w:rFonts w:ascii="Arial" w:hAnsi="Arial" w:cs="Arial"/>
        </w:rPr>
        <w:t xml:space="preserve"> zijn er bekers te winnen</w:t>
      </w:r>
      <w:r w:rsidR="002661F0" w:rsidRPr="00595D51">
        <w:rPr>
          <w:rFonts w:ascii="Arial" w:hAnsi="Arial" w:cs="Arial"/>
        </w:rPr>
        <w:t>.</w:t>
      </w:r>
    </w:p>
    <w:p w14:paraId="3DAEA840" w14:textId="77777777" w:rsidR="005C31EC" w:rsidRPr="00595D51" w:rsidRDefault="005C31EC" w:rsidP="005C31EC">
      <w:pPr>
        <w:rPr>
          <w:rFonts w:ascii="Arial" w:hAnsi="Arial" w:cs="Arial"/>
        </w:rPr>
      </w:pPr>
      <w:r w:rsidRPr="00595D51">
        <w:rPr>
          <w:rFonts w:ascii="Arial" w:hAnsi="Arial" w:cs="Arial"/>
        </w:rPr>
        <w:t>Verderop in dit programmaboekje zijn de regels uitgelegd.</w:t>
      </w:r>
    </w:p>
    <w:p w14:paraId="3DAEA841" w14:textId="77777777" w:rsidR="005C31EC" w:rsidRPr="00595D51" w:rsidRDefault="009A5E7C" w:rsidP="005C31EC">
      <w:pPr>
        <w:rPr>
          <w:rFonts w:ascii="Arial" w:hAnsi="Arial" w:cs="Arial"/>
        </w:rPr>
      </w:pPr>
      <w:r w:rsidRPr="00595D51">
        <w:rPr>
          <w:rFonts w:ascii="Arial" w:hAnsi="Arial" w:cs="Arial"/>
        </w:rPr>
        <w:t>Vind</w:t>
      </w:r>
      <w:r w:rsidR="005C31EC" w:rsidRPr="00595D51">
        <w:rPr>
          <w:rFonts w:ascii="Arial" w:hAnsi="Arial" w:cs="Arial"/>
        </w:rPr>
        <w:t xml:space="preserve"> je handbal leuk en ben je enthousiast geworden? Kom dan gerust een keer kijken of meetrainen </w:t>
      </w:r>
    </w:p>
    <w:p w14:paraId="3DAEA842" w14:textId="2FF733F1" w:rsidR="005C31EC" w:rsidRPr="00595D51" w:rsidRDefault="00810C0E" w:rsidP="005C31EC">
      <w:pPr>
        <w:rPr>
          <w:rFonts w:ascii="Arial" w:hAnsi="Arial" w:cs="Arial"/>
        </w:rPr>
      </w:pPr>
      <w:r w:rsidRPr="00595D51">
        <w:rPr>
          <w:rFonts w:ascii="Arial" w:hAnsi="Arial" w:cs="Arial"/>
        </w:rPr>
        <w:t xml:space="preserve">bij onze vereniging. </w:t>
      </w:r>
      <w:r w:rsidR="005C31EC" w:rsidRPr="00595D51">
        <w:rPr>
          <w:rFonts w:ascii="Arial" w:hAnsi="Arial" w:cs="Arial"/>
        </w:rPr>
        <w:t>(tijdens het zaalseizoen</w:t>
      </w:r>
      <w:r w:rsidR="00327D24">
        <w:rPr>
          <w:rFonts w:ascii="Arial" w:hAnsi="Arial" w:cs="Arial"/>
        </w:rPr>
        <w:t xml:space="preserve"> in de tijdelijke </w:t>
      </w:r>
      <w:proofErr w:type="spellStart"/>
      <w:r w:rsidR="00327D24">
        <w:rPr>
          <w:rFonts w:ascii="Arial" w:hAnsi="Arial" w:cs="Arial"/>
        </w:rPr>
        <w:t>Schelft</w:t>
      </w:r>
      <w:proofErr w:type="spellEnd"/>
      <w:r w:rsidR="005C31EC" w:rsidRPr="00595D51">
        <w:rPr>
          <w:rFonts w:ascii="Arial" w:hAnsi="Arial" w:cs="Arial"/>
        </w:rPr>
        <w:t xml:space="preserve"> en buiten op ons veld op</w:t>
      </w:r>
      <w:r w:rsidR="00327D24">
        <w:rPr>
          <w:rFonts w:ascii="Arial" w:hAnsi="Arial" w:cs="Arial"/>
        </w:rPr>
        <w:t xml:space="preserve"> sportpark</w:t>
      </w:r>
      <w:r w:rsidR="005C31EC" w:rsidRPr="00595D51">
        <w:rPr>
          <w:rFonts w:ascii="Arial" w:hAnsi="Arial" w:cs="Arial"/>
        </w:rPr>
        <w:t xml:space="preserve"> </w:t>
      </w:r>
      <w:r w:rsidR="00327D24">
        <w:rPr>
          <w:rFonts w:ascii="Arial" w:hAnsi="Arial" w:cs="Arial"/>
        </w:rPr>
        <w:t>De Boekhorst</w:t>
      </w:r>
      <w:r w:rsidR="005C31EC" w:rsidRPr="00595D51">
        <w:rPr>
          <w:rFonts w:ascii="Arial" w:hAnsi="Arial" w:cs="Arial"/>
        </w:rPr>
        <w:t xml:space="preserve">). </w:t>
      </w:r>
    </w:p>
    <w:p w14:paraId="3DAEA843" w14:textId="77777777" w:rsidR="005C31EC" w:rsidRPr="00595D51" w:rsidRDefault="005C31EC" w:rsidP="005C31EC">
      <w:pPr>
        <w:rPr>
          <w:rFonts w:ascii="Arial" w:hAnsi="Arial" w:cs="Arial"/>
        </w:rPr>
      </w:pPr>
      <w:r w:rsidRPr="00595D51">
        <w:rPr>
          <w:rFonts w:ascii="Arial" w:hAnsi="Arial" w:cs="Arial"/>
        </w:rPr>
        <w:t xml:space="preserve">Na afloop van het toernooi krijgt iedereen een strippenkaart mee waarmee je drie keer gratis kunt meetrainen. </w:t>
      </w:r>
    </w:p>
    <w:p w14:paraId="3DAEA844" w14:textId="77777777" w:rsidR="005C31EC" w:rsidRPr="00595D51" w:rsidRDefault="005C31EC" w:rsidP="005C31EC">
      <w:pPr>
        <w:rPr>
          <w:rFonts w:ascii="Arial" w:hAnsi="Arial" w:cs="Arial"/>
        </w:rPr>
      </w:pPr>
      <w:r w:rsidRPr="00595D51">
        <w:rPr>
          <w:rFonts w:ascii="Arial" w:hAnsi="Arial" w:cs="Arial"/>
        </w:rPr>
        <w:t xml:space="preserve">Voor meer informatie en de trainingstijden kan je kijken op onze vernieuwde website </w:t>
      </w:r>
      <w:hyperlink r:id="rId16" w:history="1">
        <w:r w:rsidRPr="00595D51">
          <w:rPr>
            <w:rStyle w:val="Hyperlink"/>
            <w:rFonts w:ascii="Arial" w:hAnsi="Arial" w:cs="Arial"/>
          </w:rPr>
          <w:t>www.northa.nl</w:t>
        </w:r>
      </w:hyperlink>
      <w:r w:rsidRPr="00595D51">
        <w:rPr>
          <w:rFonts w:ascii="Arial" w:hAnsi="Arial" w:cs="Arial"/>
        </w:rPr>
        <w:t xml:space="preserve"> </w:t>
      </w:r>
    </w:p>
    <w:p w14:paraId="3DAEA845" w14:textId="77777777" w:rsidR="005C31EC" w:rsidRPr="00595D51" w:rsidRDefault="005C31EC" w:rsidP="005C31EC">
      <w:pPr>
        <w:rPr>
          <w:rFonts w:ascii="Arial" w:hAnsi="Arial" w:cs="Arial"/>
        </w:rPr>
      </w:pPr>
    </w:p>
    <w:p w14:paraId="3DAEA846" w14:textId="77777777" w:rsidR="005C31EC" w:rsidRPr="00595D51" w:rsidRDefault="005C31EC" w:rsidP="005C31EC">
      <w:pPr>
        <w:rPr>
          <w:rFonts w:ascii="Arial" w:hAnsi="Arial" w:cs="Arial"/>
        </w:rPr>
      </w:pPr>
      <w:r w:rsidRPr="00595D51">
        <w:rPr>
          <w:rFonts w:ascii="Arial" w:hAnsi="Arial" w:cs="Arial"/>
        </w:rPr>
        <w:t>Een toernooi als dit kan niet zonder vrijwilligers georganiseerd worden. De zaalwachten,</w:t>
      </w:r>
    </w:p>
    <w:p w14:paraId="3DAEA847" w14:textId="77777777" w:rsidR="005C31EC" w:rsidRPr="00595D51" w:rsidRDefault="005C31EC" w:rsidP="005C31EC">
      <w:pPr>
        <w:rPr>
          <w:rFonts w:ascii="Arial" w:hAnsi="Arial" w:cs="Arial"/>
        </w:rPr>
      </w:pPr>
      <w:r w:rsidRPr="00595D51">
        <w:rPr>
          <w:rFonts w:ascii="Arial" w:hAnsi="Arial" w:cs="Arial"/>
        </w:rPr>
        <w:t>scheidsrechters, tafelaars die de punten bijhouden en de toernooicommissie zetten zich in om alles</w:t>
      </w:r>
    </w:p>
    <w:p w14:paraId="3DAEA848" w14:textId="77777777" w:rsidR="005C31EC" w:rsidRPr="00595D51" w:rsidRDefault="005C31EC" w:rsidP="005C31EC">
      <w:pPr>
        <w:rPr>
          <w:rFonts w:ascii="Arial" w:hAnsi="Arial" w:cs="Arial"/>
        </w:rPr>
      </w:pPr>
      <w:r w:rsidRPr="00595D51">
        <w:rPr>
          <w:rFonts w:ascii="Arial" w:hAnsi="Arial" w:cs="Arial"/>
        </w:rPr>
        <w:t>zo sportief en vlekkeloos mogelijk te laten verlopen. Ook de coaches van de teams zijn heel</w:t>
      </w:r>
    </w:p>
    <w:p w14:paraId="3DAEA849" w14:textId="77777777" w:rsidR="005C31EC" w:rsidRPr="00595D51" w:rsidRDefault="005C31EC" w:rsidP="005C31EC">
      <w:pPr>
        <w:rPr>
          <w:rFonts w:ascii="Arial" w:hAnsi="Arial" w:cs="Arial"/>
        </w:rPr>
      </w:pPr>
      <w:r w:rsidRPr="00595D51">
        <w:rPr>
          <w:rFonts w:ascii="Arial" w:hAnsi="Arial" w:cs="Arial"/>
        </w:rPr>
        <w:t>belangrijk om de kinderen te begeleiden. Hiernaast is veel werk verricht door de vakleerkrachten van</w:t>
      </w:r>
    </w:p>
    <w:p w14:paraId="3DAEA84A" w14:textId="77777777" w:rsidR="005C31EC" w:rsidRPr="00595D51" w:rsidRDefault="005C31EC" w:rsidP="005C31EC">
      <w:pPr>
        <w:rPr>
          <w:rFonts w:ascii="Arial" w:hAnsi="Arial" w:cs="Arial"/>
        </w:rPr>
      </w:pPr>
      <w:r w:rsidRPr="00595D51">
        <w:rPr>
          <w:rFonts w:ascii="Arial" w:hAnsi="Arial" w:cs="Arial"/>
        </w:rPr>
        <w:t>de basisscholen om de inschrijvingen te regelen. Deze mensen worden langs deze weg alvast</w:t>
      </w:r>
    </w:p>
    <w:p w14:paraId="3DAEA84B" w14:textId="77777777" w:rsidR="00B72659" w:rsidRPr="00595D51" w:rsidRDefault="005C31EC" w:rsidP="005C31EC">
      <w:pPr>
        <w:rPr>
          <w:rFonts w:ascii="Arial" w:hAnsi="Arial" w:cs="Arial"/>
        </w:rPr>
      </w:pPr>
      <w:r w:rsidRPr="00595D51">
        <w:rPr>
          <w:rFonts w:ascii="Arial" w:hAnsi="Arial" w:cs="Arial"/>
        </w:rPr>
        <w:t>hartelijk bedankt. Want zonder hun inzet is dit toernooi niet mogelijk.</w:t>
      </w:r>
    </w:p>
    <w:p w14:paraId="3DAEA84C" w14:textId="77777777" w:rsidR="00B72659" w:rsidRPr="00595D51" w:rsidRDefault="00B72659" w:rsidP="005C31EC">
      <w:pPr>
        <w:rPr>
          <w:rFonts w:ascii="Arial" w:hAnsi="Arial" w:cs="Arial"/>
        </w:rPr>
      </w:pPr>
    </w:p>
    <w:p w14:paraId="3DAEA84D" w14:textId="77777777" w:rsidR="00C51251" w:rsidRPr="00794BAF" w:rsidRDefault="00B72659" w:rsidP="005C31EC">
      <w:pPr>
        <w:rPr>
          <w:rFonts w:ascii="Arial" w:hAnsi="Arial" w:cs="Arial"/>
        </w:rPr>
      </w:pPr>
      <w:r w:rsidRPr="00794BAF">
        <w:rPr>
          <w:rFonts w:ascii="Arial" w:hAnsi="Arial" w:cs="Arial"/>
        </w:rPr>
        <w:t>Wij wensen iedereen een fijne en sportieve dag toe</w:t>
      </w:r>
      <w:r w:rsidR="00C51251" w:rsidRPr="00794BAF">
        <w:rPr>
          <w:rFonts w:ascii="Arial" w:hAnsi="Arial" w:cs="Arial"/>
        </w:rPr>
        <w:t>.</w:t>
      </w:r>
    </w:p>
    <w:p w14:paraId="3DAEA84E" w14:textId="77777777" w:rsidR="00595D51" w:rsidRPr="00794BAF" w:rsidRDefault="00595D51" w:rsidP="005C31EC">
      <w:pPr>
        <w:rPr>
          <w:rFonts w:ascii="Arial" w:hAnsi="Arial" w:cs="Arial"/>
        </w:rPr>
      </w:pPr>
    </w:p>
    <w:p w14:paraId="7E8C56EA" w14:textId="490D1813" w:rsidR="0046458D" w:rsidRDefault="004647EE" w:rsidP="005C31EC">
      <w:pPr>
        <w:rPr>
          <w:rFonts w:ascii="Arial" w:hAnsi="Arial" w:cs="Arial"/>
          <w:sz w:val="28"/>
          <w:szCs w:val="28"/>
        </w:rPr>
      </w:pPr>
      <w:r w:rsidRPr="00D74492">
        <w:rPr>
          <w:rFonts w:ascii="Arial" w:hAnsi="Arial" w:cs="Arial"/>
          <w:sz w:val="28"/>
          <w:szCs w:val="28"/>
        </w:rPr>
        <w:t>Let op:</w:t>
      </w:r>
      <w:r w:rsidR="00595D51">
        <w:rPr>
          <w:rFonts w:ascii="Arial" w:hAnsi="Arial" w:cs="Arial"/>
          <w:sz w:val="28"/>
          <w:szCs w:val="28"/>
        </w:rPr>
        <w:t xml:space="preserve"> </w:t>
      </w:r>
      <w:r w:rsidRPr="00D74492">
        <w:rPr>
          <w:rFonts w:ascii="Arial" w:hAnsi="Arial" w:cs="Arial"/>
          <w:sz w:val="28"/>
          <w:szCs w:val="28"/>
        </w:rPr>
        <w:t xml:space="preserve">Alle wedstrijden duren </w:t>
      </w:r>
      <w:r w:rsidR="00CC4C07">
        <w:rPr>
          <w:rFonts w:ascii="Arial" w:hAnsi="Arial" w:cs="Arial"/>
          <w:sz w:val="28"/>
          <w:szCs w:val="28"/>
        </w:rPr>
        <w:t>10</w:t>
      </w:r>
      <w:r w:rsidRPr="00D74492">
        <w:rPr>
          <w:rFonts w:ascii="Arial" w:hAnsi="Arial" w:cs="Arial"/>
          <w:sz w:val="28"/>
          <w:szCs w:val="28"/>
        </w:rPr>
        <w:t xml:space="preserve"> minu</w:t>
      </w:r>
      <w:r w:rsidR="009A5E7C" w:rsidRPr="00D74492">
        <w:rPr>
          <w:rFonts w:ascii="Arial" w:hAnsi="Arial" w:cs="Arial"/>
          <w:sz w:val="28"/>
          <w:szCs w:val="28"/>
        </w:rPr>
        <w:t xml:space="preserve">ten. </w:t>
      </w:r>
    </w:p>
    <w:p w14:paraId="24E29BD4" w14:textId="77777777" w:rsidR="0046458D" w:rsidRPr="0046458D" w:rsidRDefault="0046458D" w:rsidP="0046458D">
      <w:pPr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046458D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Schoolhandbal</w:t>
      </w:r>
      <w:proofErr w:type="spellEnd"/>
      <w:r w:rsidRPr="0046458D">
        <w:rPr>
          <w:rFonts w:ascii="Arial" w:hAnsi="Arial" w:cs="Arial"/>
          <w:b/>
          <w:bCs/>
          <w:sz w:val="28"/>
          <w:szCs w:val="28"/>
          <w:lang w:val="en-US"/>
        </w:rPr>
        <w:t xml:space="preserve"> 2023 </w:t>
      </w:r>
      <w:r w:rsidRPr="0046458D">
        <w:rPr>
          <w:rFonts w:ascii="Arial" w:hAnsi="Arial" w:cs="Arial"/>
          <w:b/>
          <w:bCs/>
          <w:sz w:val="28"/>
          <w:szCs w:val="28"/>
          <w:lang w:val="en-US"/>
        </w:rPr>
        <w:tab/>
      </w:r>
      <w:proofErr w:type="spellStart"/>
      <w:r w:rsidRPr="0046458D">
        <w:rPr>
          <w:rFonts w:ascii="Arial" w:hAnsi="Arial" w:cs="Arial"/>
          <w:b/>
          <w:bCs/>
          <w:sz w:val="28"/>
          <w:szCs w:val="28"/>
          <w:lang w:val="en-US"/>
        </w:rPr>
        <w:t>wedstrijden</w:t>
      </w:r>
      <w:proofErr w:type="spellEnd"/>
      <w:r w:rsidRPr="0046458D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46458D">
        <w:rPr>
          <w:rFonts w:ascii="Arial" w:hAnsi="Arial" w:cs="Arial"/>
          <w:b/>
          <w:bCs/>
          <w:sz w:val="28"/>
          <w:szCs w:val="28"/>
          <w:lang w:val="en-US"/>
        </w:rPr>
        <w:t>groep</w:t>
      </w:r>
      <w:proofErr w:type="spellEnd"/>
      <w:r w:rsidRPr="0046458D">
        <w:rPr>
          <w:rFonts w:ascii="Arial" w:hAnsi="Arial" w:cs="Arial"/>
          <w:b/>
          <w:bCs/>
          <w:sz w:val="28"/>
          <w:szCs w:val="28"/>
          <w:lang w:val="en-US"/>
        </w:rPr>
        <w:t xml:space="preserve"> 3 </w:t>
      </w:r>
      <w:proofErr w:type="spellStart"/>
      <w:r w:rsidRPr="0046458D">
        <w:rPr>
          <w:rFonts w:ascii="Arial" w:hAnsi="Arial" w:cs="Arial"/>
          <w:b/>
          <w:bCs/>
          <w:sz w:val="28"/>
          <w:szCs w:val="28"/>
          <w:lang w:val="en-US"/>
        </w:rPr>
        <w:t>en</w:t>
      </w:r>
      <w:proofErr w:type="spellEnd"/>
      <w:r w:rsidRPr="0046458D">
        <w:rPr>
          <w:rFonts w:ascii="Arial" w:hAnsi="Arial" w:cs="Arial"/>
          <w:b/>
          <w:bCs/>
          <w:sz w:val="28"/>
          <w:szCs w:val="28"/>
          <w:lang w:val="en-US"/>
        </w:rPr>
        <w:t xml:space="preserve"> 4</w:t>
      </w:r>
    </w:p>
    <w:p w14:paraId="2480EA2F" w14:textId="77777777" w:rsidR="0046458D" w:rsidRPr="0046458D" w:rsidRDefault="0046458D" w:rsidP="0046458D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054"/>
        <w:gridCol w:w="1842"/>
        <w:gridCol w:w="1842"/>
        <w:gridCol w:w="1842"/>
      </w:tblGrid>
      <w:tr w:rsidR="0046458D" w:rsidRPr="0046458D" w14:paraId="39606DE0" w14:textId="77777777" w:rsidTr="006A0C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14:paraId="00A4E292" w14:textId="77777777" w:rsidR="0046458D" w:rsidRPr="0046458D" w:rsidRDefault="0046458D" w:rsidP="006A0CC4">
            <w:pPr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Ronde</w:t>
            </w:r>
          </w:p>
        </w:tc>
        <w:tc>
          <w:tcPr>
            <w:tcW w:w="3896" w:type="dxa"/>
            <w:gridSpan w:val="2"/>
          </w:tcPr>
          <w:p w14:paraId="5094B82E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Veld 1</w:t>
            </w:r>
          </w:p>
        </w:tc>
        <w:tc>
          <w:tcPr>
            <w:tcW w:w="3684" w:type="dxa"/>
            <w:gridSpan w:val="2"/>
          </w:tcPr>
          <w:p w14:paraId="746A9EF1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Veld 2</w:t>
            </w:r>
          </w:p>
        </w:tc>
      </w:tr>
      <w:tr w:rsidR="0046458D" w:rsidRPr="0046458D" w14:paraId="439335CA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4363FAA0" w14:textId="77777777" w:rsidR="0046458D" w:rsidRPr="0046458D" w:rsidRDefault="0046458D" w:rsidP="006A0C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</w:tcPr>
          <w:p w14:paraId="6D929434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team</w:t>
            </w:r>
          </w:p>
        </w:tc>
        <w:tc>
          <w:tcPr>
            <w:tcW w:w="1842" w:type="dxa"/>
          </w:tcPr>
          <w:p w14:paraId="2B4C850E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team</w:t>
            </w:r>
          </w:p>
        </w:tc>
        <w:tc>
          <w:tcPr>
            <w:tcW w:w="1842" w:type="dxa"/>
          </w:tcPr>
          <w:p w14:paraId="31992ECC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team</w:t>
            </w:r>
          </w:p>
        </w:tc>
        <w:tc>
          <w:tcPr>
            <w:tcW w:w="1842" w:type="dxa"/>
          </w:tcPr>
          <w:p w14:paraId="5CA5113D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team</w:t>
            </w:r>
          </w:p>
        </w:tc>
      </w:tr>
      <w:tr w:rsidR="0046458D" w:rsidRPr="0046458D" w14:paraId="0A0B1F84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01835E0E" w14:textId="77777777" w:rsidR="0046458D" w:rsidRPr="0046458D" w:rsidRDefault="0046458D" w:rsidP="006A0CC4">
            <w:pPr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13:10</w:t>
            </w:r>
          </w:p>
        </w:tc>
        <w:tc>
          <w:tcPr>
            <w:tcW w:w="2054" w:type="dxa"/>
          </w:tcPr>
          <w:p w14:paraId="27BBE022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lang w:val="en-US"/>
              </w:rPr>
              <w:t>Sportmania</w:t>
            </w:r>
            <w:proofErr w:type="spellEnd"/>
          </w:p>
        </w:tc>
        <w:tc>
          <w:tcPr>
            <w:tcW w:w="1842" w:type="dxa"/>
          </w:tcPr>
          <w:p w14:paraId="6D922FCC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lang w:val="en-US"/>
              </w:rPr>
              <w:t>Wereldreis</w:t>
            </w:r>
            <w:proofErr w:type="spellEnd"/>
          </w:p>
        </w:tc>
        <w:tc>
          <w:tcPr>
            <w:tcW w:w="1842" w:type="dxa"/>
          </w:tcPr>
          <w:p w14:paraId="1C409A56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lang w:val="en-US"/>
              </w:rPr>
              <w:t>Knallers</w:t>
            </w:r>
            <w:proofErr w:type="spellEnd"/>
          </w:p>
        </w:tc>
        <w:tc>
          <w:tcPr>
            <w:tcW w:w="1842" w:type="dxa"/>
          </w:tcPr>
          <w:p w14:paraId="756DA2CA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lang w:val="en-US"/>
              </w:rPr>
              <w:t>Aanvallers</w:t>
            </w:r>
            <w:proofErr w:type="spellEnd"/>
          </w:p>
        </w:tc>
      </w:tr>
      <w:tr w:rsidR="0046458D" w:rsidRPr="0046458D" w14:paraId="257F2D72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67C4AF71" w14:textId="77777777" w:rsidR="0046458D" w:rsidRPr="0046458D" w:rsidRDefault="0046458D" w:rsidP="006A0CC4">
            <w:pPr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13:20</w:t>
            </w:r>
          </w:p>
        </w:tc>
        <w:tc>
          <w:tcPr>
            <w:tcW w:w="2054" w:type="dxa"/>
          </w:tcPr>
          <w:p w14:paraId="7F8B6D7F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lang w:val="en-US"/>
              </w:rPr>
              <w:t>Sportmania</w:t>
            </w:r>
            <w:proofErr w:type="spellEnd"/>
          </w:p>
        </w:tc>
        <w:tc>
          <w:tcPr>
            <w:tcW w:w="1842" w:type="dxa"/>
          </w:tcPr>
          <w:p w14:paraId="22F48D1C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Rainbows</w:t>
            </w:r>
          </w:p>
        </w:tc>
        <w:tc>
          <w:tcPr>
            <w:tcW w:w="1842" w:type="dxa"/>
          </w:tcPr>
          <w:p w14:paraId="1AD63B46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lang w:val="en-US"/>
              </w:rPr>
              <w:t>Wereldreis</w:t>
            </w:r>
            <w:proofErr w:type="spellEnd"/>
          </w:p>
        </w:tc>
        <w:tc>
          <w:tcPr>
            <w:tcW w:w="1842" w:type="dxa"/>
          </w:tcPr>
          <w:p w14:paraId="27ACA693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lang w:val="en-US"/>
              </w:rPr>
              <w:t>Knallers</w:t>
            </w:r>
            <w:proofErr w:type="spellEnd"/>
          </w:p>
        </w:tc>
      </w:tr>
      <w:tr w:rsidR="0046458D" w:rsidRPr="0046458D" w14:paraId="14E7E178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1AFF324D" w14:textId="77777777" w:rsidR="0046458D" w:rsidRPr="0046458D" w:rsidRDefault="0046458D" w:rsidP="006A0CC4">
            <w:pPr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13:30</w:t>
            </w:r>
          </w:p>
        </w:tc>
        <w:tc>
          <w:tcPr>
            <w:tcW w:w="2054" w:type="dxa"/>
          </w:tcPr>
          <w:p w14:paraId="4B397D2D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lang w:val="en-US"/>
              </w:rPr>
              <w:t>Aanvallers</w:t>
            </w:r>
            <w:proofErr w:type="spellEnd"/>
          </w:p>
        </w:tc>
        <w:tc>
          <w:tcPr>
            <w:tcW w:w="1842" w:type="dxa"/>
          </w:tcPr>
          <w:p w14:paraId="778412F1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Rainbows</w:t>
            </w:r>
          </w:p>
        </w:tc>
        <w:tc>
          <w:tcPr>
            <w:tcW w:w="1842" w:type="dxa"/>
          </w:tcPr>
          <w:p w14:paraId="20D7A176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</w:tcPr>
          <w:p w14:paraId="0B59F3BA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6458D" w:rsidRPr="0046458D" w14:paraId="772CAC8B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1EC1633B" w14:textId="77777777" w:rsidR="0046458D" w:rsidRPr="0046458D" w:rsidRDefault="0046458D" w:rsidP="006A0CC4">
            <w:pPr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13:40</w:t>
            </w:r>
          </w:p>
        </w:tc>
        <w:tc>
          <w:tcPr>
            <w:tcW w:w="2054" w:type="dxa"/>
          </w:tcPr>
          <w:p w14:paraId="7C088F78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lang w:val="en-US"/>
              </w:rPr>
              <w:t>Sportmania</w:t>
            </w:r>
            <w:proofErr w:type="spellEnd"/>
          </w:p>
        </w:tc>
        <w:tc>
          <w:tcPr>
            <w:tcW w:w="1842" w:type="dxa"/>
          </w:tcPr>
          <w:p w14:paraId="6F74E1E8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lang w:val="en-US"/>
              </w:rPr>
              <w:t>Knallers</w:t>
            </w:r>
            <w:proofErr w:type="spellEnd"/>
          </w:p>
        </w:tc>
        <w:tc>
          <w:tcPr>
            <w:tcW w:w="1842" w:type="dxa"/>
          </w:tcPr>
          <w:p w14:paraId="720B7019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lang w:val="en-US"/>
              </w:rPr>
              <w:t>Wereldreis</w:t>
            </w:r>
            <w:proofErr w:type="spellEnd"/>
          </w:p>
        </w:tc>
        <w:tc>
          <w:tcPr>
            <w:tcW w:w="1842" w:type="dxa"/>
          </w:tcPr>
          <w:p w14:paraId="3BD861CC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lang w:val="en-US"/>
              </w:rPr>
              <w:t>Aanvallers</w:t>
            </w:r>
            <w:proofErr w:type="spellEnd"/>
          </w:p>
        </w:tc>
      </w:tr>
      <w:tr w:rsidR="0046458D" w:rsidRPr="0046458D" w14:paraId="23D9AE21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07E43DBF" w14:textId="77777777" w:rsidR="0046458D" w:rsidRPr="0046458D" w:rsidRDefault="0046458D" w:rsidP="006A0CC4">
            <w:pPr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13:50</w:t>
            </w:r>
          </w:p>
        </w:tc>
        <w:tc>
          <w:tcPr>
            <w:tcW w:w="2054" w:type="dxa"/>
          </w:tcPr>
          <w:p w14:paraId="5A217591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lang w:val="en-US"/>
              </w:rPr>
              <w:t>Knallers</w:t>
            </w:r>
            <w:proofErr w:type="spellEnd"/>
          </w:p>
        </w:tc>
        <w:tc>
          <w:tcPr>
            <w:tcW w:w="1842" w:type="dxa"/>
          </w:tcPr>
          <w:p w14:paraId="50A829D2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Rainbows</w:t>
            </w:r>
          </w:p>
        </w:tc>
        <w:tc>
          <w:tcPr>
            <w:tcW w:w="1842" w:type="dxa"/>
          </w:tcPr>
          <w:p w14:paraId="5E593793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lang w:val="en-US"/>
              </w:rPr>
              <w:t>Sportmania</w:t>
            </w:r>
            <w:proofErr w:type="spellEnd"/>
          </w:p>
        </w:tc>
        <w:tc>
          <w:tcPr>
            <w:tcW w:w="1842" w:type="dxa"/>
          </w:tcPr>
          <w:p w14:paraId="1FB5FDE3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lang w:val="en-US"/>
              </w:rPr>
              <w:t>Aanvallers</w:t>
            </w:r>
            <w:proofErr w:type="spellEnd"/>
          </w:p>
        </w:tc>
      </w:tr>
      <w:tr w:rsidR="0046458D" w:rsidRPr="0046458D" w14:paraId="499CFB2B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70F9F875" w14:textId="77777777" w:rsidR="0046458D" w:rsidRPr="0046458D" w:rsidRDefault="0046458D" w:rsidP="006A0CC4">
            <w:pPr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14:00</w:t>
            </w:r>
          </w:p>
        </w:tc>
        <w:tc>
          <w:tcPr>
            <w:tcW w:w="2054" w:type="dxa"/>
          </w:tcPr>
          <w:p w14:paraId="40BDA3DA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</w:tcPr>
          <w:p w14:paraId="4643CC12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</w:tcPr>
          <w:p w14:paraId="31F89B44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lang w:val="en-US"/>
              </w:rPr>
              <w:t>Wereldreis</w:t>
            </w:r>
            <w:proofErr w:type="spellEnd"/>
          </w:p>
        </w:tc>
        <w:tc>
          <w:tcPr>
            <w:tcW w:w="1842" w:type="dxa"/>
          </w:tcPr>
          <w:p w14:paraId="2969598B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Rainbows</w:t>
            </w:r>
          </w:p>
        </w:tc>
      </w:tr>
      <w:tr w:rsidR="0046458D" w:rsidRPr="0046458D" w14:paraId="1914B6D3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265C7A03" w14:textId="77777777" w:rsidR="0046458D" w:rsidRPr="0046458D" w:rsidRDefault="0046458D" w:rsidP="006A0CC4">
            <w:pPr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14:10</w:t>
            </w:r>
          </w:p>
        </w:tc>
        <w:tc>
          <w:tcPr>
            <w:tcW w:w="3896" w:type="dxa"/>
            <w:gridSpan w:val="2"/>
          </w:tcPr>
          <w:p w14:paraId="44C19351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Shoot-outs</w:t>
            </w:r>
          </w:p>
        </w:tc>
        <w:tc>
          <w:tcPr>
            <w:tcW w:w="1842" w:type="dxa"/>
          </w:tcPr>
          <w:p w14:paraId="513D562D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</w:tcPr>
          <w:p w14:paraId="391FEEB0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6458D" w:rsidRPr="0046458D" w14:paraId="5C676570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4AB66ACF" w14:textId="77777777" w:rsidR="0046458D" w:rsidRPr="0046458D" w:rsidRDefault="0046458D" w:rsidP="006A0CC4">
            <w:pPr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14:20</w:t>
            </w:r>
          </w:p>
        </w:tc>
        <w:tc>
          <w:tcPr>
            <w:tcW w:w="3896" w:type="dxa"/>
            <w:gridSpan w:val="2"/>
          </w:tcPr>
          <w:p w14:paraId="532C5CD7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Shoot-outs</w:t>
            </w:r>
          </w:p>
        </w:tc>
        <w:tc>
          <w:tcPr>
            <w:tcW w:w="1842" w:type="dxa"/>
          </w:tcPr>
          <w:p w14:paraId="67F2958B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</w:tcPr>
          <w:p w14:paraId="605FF5D9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6458D" w:rsidRPr="0046458D" w14:paraId="4CFBF709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05AB7134" w14:textId="77777777" w:rsidR="0046458D" w:rsidRPr="0046458D" w:rsidRDefault="0046458D" w:rsidP="006A0CC4">
            <w:pPr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14:30</w:t>
            </w:r>
          </w:p>
        </w:tc>
        <w:tc>
          <w:tcPr>
            <w:tcW w:w="3896" w:type="dxa"/>
            <w:gridSpan w:val="2"/>
          </w:tcPr>
          <w:p w14:paraId="1D228081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Shoot-outs</w:t>
            </w:r>
          </w:p>
        </w:tc>
        <w:tc>
          <w:tcPr>
            <w:tcW w:w="1842" w:type="dxa"/>
          </w:tcPr>
          <w:p w14:paraId="4FA89992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</w:tcPr>
          <w:p w14:paraId="12186589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6458D" w:rsidRPr="0046458D" w14:paraId="5DB1FBBF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7940EBEF" w14:textId="77777777" w:rsidR="0046458D" w:rsidRPr="0046458D" w:rsidRDefault="0046458D" w:rsidP="006A0CC4">
            <w:pPr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14:40</w:t>
            </w:r>
          </w:p>
        </w:tc>
        <w:tc>
          <w:tcPr>
            <w:tcW w:w="3896" w:type="dxa"/>
            <w:gridSpan w:val="2"/>
          </w:tcPr>
          <w:p w14:paraId="4AA81D98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lang w:val="en-US"/>
              </w:rPr>
              <w:t>prijsuitreiking</w:t>
            </w:r>
            <w:proofErr w:type="spellEnd"/>
          </w:p>
        </w:tc>
        <w:tc>
          <w:tcPr>
            <w:tcW w:w="1842" w:type="dxa"/>
          </w:tcPr>
          <w:p w14:paraId="2E842E1B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</w:tcPr>
          <w:p w14:paraId="1FE98C24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6458D" w:rsidRPr="0046458D" w14:paraId="467558F1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1013B0D9" w14:textId="77777777" w:rsidR="0046458D" w:rsidRPr="0046458D" w:rsidRDefault="0046458D" w:rsidP="006A0C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</w:tcPr>
          <w:p w14:paraId="5E741BDE" w14:textId="77777777" w:rsidR="0046458D" w:rsidRPr="0046458D" w:rsidRDefault="0046458D" w:rsidP="006A0C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</w:tcPr>
          <w:p w14:paraId="275E05D7" w14:textId="77777777" w:rsidR="0046458D" w:rsidRPr="0046458D" w:rsidRDefault="0046458D" w:rsidP="006A0C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</w:tcPr>
          <w:p w14:paraId="5D12DC0D" w14:textId="77777777" w:rsidR="0046458D" w:rsidRPr="0046458D" w:rsidRDefault="0046458D" w:rsidP="006A0C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</w:tcPr>
          <w:p w14:paraId="3790BB7C" w14:textId="77777777" w:rsidR="0046458D" w:rsidRPr="0046458D" w:rsidRDefault="0046458D" w:rsidP="006A0CC4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EE1E7AD" w14:textId="77777777" w:rsidR="0046458D" w:rsidRPr="0046458D" w:rsidRDefault="0046458D" w:rsidP="0046458D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8"/>
        <w:gridCol w:w="2693"/>
      </w:tblGrid>
      <w:tr w:rsidR="0046458D" w:rsidRPr="0046458D" w14:paraId="1F54C3AC" w14:textId="77777777" w:rsidTr="006A0CC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88" w:type="dxa"/>
          </w:tcPr>
          <w:p w14:paraId="5B818E52" w14:textId="77777777" w:rsidR="0046458D" w:rsidRPr="0046458D" w:rsidRDefault="0046458D" w:rsidP="006A0CC4">
            <w:pPr>
              <w:rPr>
                <w:rFonts w:ascii="Arial" w:hAnsi="Arial" w:cs="Arial"/>
                <w:lang w:val="en-GB"/>
              </w:rPr>
            </w:pPr>
            <w:r w:rsidRPr="0046458D">
              <w:rPr>
                <w:rFonts w:ascii="Arial" w:hAnsi="Arial" w:cs="Arial"/>
                <w:lang w:val="en-GB"/>
              </w:rPr>
              <w:t>Team</w:t>
            </w:r>
          </w:p>
        </w:tc>
        <w:tc>
          <w:tcPr>
            <w:tcW w:w="2693" w:type="dxa"/>
          </w:tcPr>
          <w:p w14:paraId="143DBBA7" w14:textId="77777777" w:rsidR="0046458D" w:rsidRPr="0046458D" w:rsidRDefault="0046458D" w:rsidP="006A0CC4">
            <w:pPr>
              <w:rPr>
                <w:rFonts w:ascii="Arial" w:hAnsi="Arial" w:cs="Arial"/>
                <w:lang w:val="en-GB"/>
              </w:rPr>
            </w:pPr>
            <w:r w:rsidRPr="0046458D">
              <w:rPr>
                <w:rFonts w:ascii="Arial" w:hAnsi="Arial" w:cs="Arial"/>
                <w:lang w:val="en-GB"/>
              </w:rPr>
              <w:t>School</w:t>
            </w:r>
          </w:p>
        </w:tc>
      </w:tr>
      <w:tr w:rsidR="0046458D" w:rsidRPr="0046458D" w14:paraId="4BFF591A" w14:textId="77777777" w:rsidTr="006A0CC4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288" w:type="dxa"/>
          </w:tcPr>
          <w:p w14:paraId="11E35456" w14:textId="77777777" w:rsidR="0046458D" w:rsidRPr="0046458D" w:rsidRDefault="0046458D" w:rsidP="006A0CC4">
            <w:pPr>
              <w:rPr>
                <w:rFonts w:ascii="Arial" w:hAnsi="Arial" w:cs="Arial"/>
                <w:lang w:val="en-GB"/>
              </w:rPr>
            </w:pPr>
            <w:proofErr w:type="spellStart"/>
            <w:r w:rsidRPr="0046458D">
              <w:rPr>
                <w:rFonts w:ascii="Arial" w:hAnsi="Arial" w:cs="Arial"/>
              </w:rPr>
              <w:t>Sportmania</w:t>
            </w:r>
            <w:proofErr w:type="spellEnd"/>
          </w:p>
        </w:tc>
        <w:tc>
          <w:tcPr>
            <w:tcW w:w="2693" w:type="dxa"/>
          </w:tcPr>
          <w:p w14:paraId="59271938" w14:textId="77777777" w:rsidR="0046458D" w:rsidRPr="0046458D" w:rsidRDefault="0046458D" w:rsidP="006A0CC4">
            <w:pPr>
              <w:rPr>
                <w:rFonts w:ascii="Arial" w:hAnsi="Arial" w:cs="Arial"/>
                <w:lang w:val="en-GB"/>
              </w:rPr>
            </w:pPr>
            <w:proofErr w:type="spellStart"/>
            <w:r w:rsidRPr="0046458D">
              <w:rPr>
                <w:rFonts w:ascii="Arial" w:hAnsi="Arial" w:cs="Arial"/>
                <w:i/>
                <w:iCs/>
                <w:lang w:val="en-GB"/>
              </w:rPr>
              <w:t>Victorschool</w:t>
            </w:r>
            <w:proofErr w:type="spellEnd"/>
          </w:p>
        </w:tc>
      </w:tr>
      <w:tr w:rsidR="0046458D" w:rsidRPr="0046458D" w14:paraId="1370538A" w14:textId="77777777" w:rsidTr="006A0CC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288" w:type="dxa"/>
          </w:tcPr>
          <w:p w14:paraId="1E0A1988" w14:textId="77777777" w:rsidR="0046458D" w:rsidRPr="0046458D" w:rsidRDefault="0046458D" w:rsidP="006A0CC4">
            <w:pPr>
              <w:rPr>
                <w:rFonts w:ascii="Arial" w:hAnsi="Arial" w:cs="Arial"/>
                <w:lang w:val="en-GB"/>
              </w:rPr>
            </w:pPr>
            <w:proofErr w:type="spellStart"/>
            <w:r w:rsidRPr="0046458D">
              <w:rPr>
                <w:rFonts w:ascii="Arial" w:hAnsi="Arial" w:cs="Arial"/>
                <w:i/>
                <w:lang w:val="en-GB"/>
              </w:rPr>
              <w:t>Wereldreis</w:t>
            </w:r>
            <w:proofErr w:type="spellEnd"/>
          </w:p>
        </w:tc>
        <w:tc>
          <w:tcPr>
            <w:tcW w:w="2693" w:type="dxa"/>
          </w:tcPr>
          <w:p w14:paraId="04823D24" w14:textId="77777777" w:rsidR="0046458D" w:rsidRPr="0046458D" w:rsidRDefault="0046458D" w:rsidP="006A0CC4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46458D">
              <w:rPr>
                <w:rFonts w:ascii="Arial" w:hAnsi="Arial" w:cs="Arial"/>
                <w:i/>
                <w:iCs/>
                <w:lang w:val="en-GB"/>
              </w:rPr>
              <w:t>Victorschool</w:t>
            </w:r>
            <w:proofErr w:type="spellEnd"/>
          </w:p>
        </w:tc>
      </w:tr>
      <w:tr w:rsidR="0046458D" w:rsidRPr="0046458D" w14:paraId="322AA40A" w14:textId="77777777" w:rsidTr="006A0CC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288" w:type="dxa"/>
          </w:tcPr>
          <w:p w14:paraId="57419738" w14:textId="77777777" w:rsidR="0046458D" w:rsidRPr="0046458D" w:rsidRDefault="0046458D" w:rsidP="006A0CC4">
            <w:pPr>
              <w:rPr>
                <w:rFonts w:ascii="Arial" w:hAnsi="Arial" w:cs="Arial"/>
                <w:lang w:val="en-GB"/>
              </w:rPr>
            </w:pPr>
            <w:proofErr w:type="spellStart"/>
            <w:r w:rsidRPr="0046458D">
              <w:rPr>
                <w:rFonts w:ascii="Arial" w:hAnsi="Arial" w:cs="Arial"/>
                <w:i/>
                <w:lang w:val="en-GB"/>
              </w:rPr>
              <w:t>Knallers</w:t>
            </w:r>
            <w:proofErr w:type="spellEnd"/>
          </w:p>
        </w:tc>
        <w:tc>
          <w:tcPr>
            <w:tcW w:w="2693" w:type="dxa"/>
          </w:tcPr>
          <w:p w14:paraId="0A532121" w14:textId="77777777" w:rsidR="0046458D" w:rsidRPr="0046458D" w:rsidRDefault="0046458D" w:rsidP="006A0CC4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46458D">
              <w:rPr>
                <w:rFonts w:ascii="Arial" w:hAnsi="Arial" w:cs="Arial"/>
                <w:i/>
                <w:lang w:val="en-GB"/>
              </w:rPr>
              <w:t>Prinsenhof</w:t>
            </w:r>
            <w:proofErr w:type="spellEnd"/>
          </w:p>
        </w:tc>
      </w:tr>
      <w:tr w:rsidR="0046458D" w:rsidRPr="0046458D" w14:paraId="6146F42E" w14:textId="77777777" w:rsidTr="006A0CC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88" w:type="dxa"/>
          </w:tcPr>
          <w:p w14:paraId="28E3DE30" w14:textId="77777777" w:rsidR="0046458D" w:rsidRPr="0046458D" w:rsidRDefault="0046458D" w:rsidP="006A0CC4">
            <w:pPr>
              <w:rPr>
                <w:rFonts w:ascii="Arial" w:hAnsi="Arial" w:cs="Arial"/>
                <w:lang w:val="en-GB"/>
              </w:rPr>
            </w:pPr>
            <w:proofErr w:type="spellStart"/>
            <w:r w:rsidRPr="0046458D">
              <w:rPr>
                <w:rFonts w:ascii="Arial" w:hAnsi="Arial" w:cs="Arial"/>
                <w:i/>
                <w:lang w:val="en-GB"/>
              </w:rPr>
              <w:t>Aanvallers</w:t>
            </w:r>
            <w:proofErr w:type="spellEnd"/>
          </w:p>
        </w:tc>
        <w:tc>
          <w:tcPr>
            <w:tcW w:w="2693" w:type="dxa"/>
          </w:tcPr>
          <w:p w14:paraId="48CFA703" w14:textId="77777777" w:rsidR="0046458D" w:rsidRPr="0046458D" w:rsidRDefault="0046458D" w:rsidP="006A0CC4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46458D">
              <w:rPr>
                <w:rFonts w:ascii="Arial" w:hAnsi="Arial" w:cs="Arial"/>
                <w:i/>
                <w:lang w:val="en-GB"/>
              </w:rPr>
              <w:t>Prinsenhof</w:t>
            </w:r>
            <w:proofErr w:type="spellEnd"/>
          </w:p>
        </w:tc>
      </w:tr>
      <w:tr w:rsidR="0046458D" w:rsidRPr="0046458D" w14:paraId="0A845930" w14:textId="77777777" w:rsidTr="006A0CC4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288" w:type="dxa"/>
          </w:tcPr>
          <w:p w14:paraId="7A127D99" w14:textId="77777777" w:rsidR="0046458D" w:rsidRPr="0046458D" w:rsidRDefault="0046458D" w:rsidP="006A0CC4">
            <w:pPr>
              <w:rPr>
                <w:rFonts w:ascii="Arial" w:hAnsi="Arial" w:cs="Arial"/>
                <w:lang w:val="en-GB"/>
              </w:rPr>
            </w:pPr>
            <w:r w:rsidRPr="0046458D">
              <w:rPr>
                <w:rFonts w:ascii="Arial" w:hAnsi="Arial" w:cs="Arial"/>
                <w:i/>
                <w:lang w:val="en-GB"/>
              </w:rPr>
              <w:t>Rainbows</w:t>
            </w:r>
          </w:p>
        </w:tc>
        <w:tc>
          <w:tcPr>
            <w:tcW w:w="2693" w:type="dxa"/>
          </w:tcPr>
          <w:p w14:paraId="32693E36" w14:textId="77777777" w:rsidR="0046458D" w:rsidRPr="0046458D" w:rsidRDefault="0046458D" w:rsidP="006A0CC4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46458D">
              <w:rPr>
                <w:rFonts w:ascii="Arial" w:hAnsi="Arial" w:cs="Arial"/>
                <w:i/>
                <w:lang w:val="en-GB"/>
              </w:rPr>
              <w:t>Prinsenhof</w:t>
            </w:r>
            <w:proofErr w:type="spellEnd"/>
          </w:p>
        </w:tc>
      </w:tr>
    </w:tbl>
    <w:p w14:paraId="7FBB4FD9" w14:textId="77777777" w:rsidR="0046458D" w:rsidRPr="0046458D" w:rsidRDefault="0046458D">
      <w:pPr>
        <w:rPr>
          <w:rFonts w:ascii="Arial" w:hAnsi="Arial" w:cs="Arial"/>
          <w:sz w:val="28"/>
          <w:szCs w:val="28"/>
        </w:rPr>
      </w:pPr>
    </w:p>
    <w:p w14:paraId="023CBC88" w14:textId="77777777" w:rsidR="0046458D" w:rsidRPr="0046458D" w:rsidRDefault="0046458D" w:rsidP="0046458D">
      <w:pPr>
        <w:pStyle w:val="Kop1"/>
        <w:jc w:val="center"/>
        <w:rPr>
          <w:rFonts w:ascii="Arial" w:hAnsi="Arial" w:cs="Arial"/>
          <w:b/>
          <w:szCs w:val="28"/>
        </w:rPr>
      </w:pPr>
      <w:proofErr w:type="spellStart"/>
      <w:r w:rsidRPr="0046458D">
        <w:rPr>
          <w:rFonts w:ascii="Arial" w:hAnsi="Arial" w:cs="Arial"/>
          <w:b/>
          <w:szCs w:val="28"/>
        </w:rPr>
        <w:lastRenderedPageBreak/>
        <w:t>Wedstrijden</w:t>
      </w:r>
      <w:proofErr w:type="spellEnd"/>
      <w:r w:rsidRPr="0046458D">
        <w:rPr>
          <w:rFonts w:ascii="Arial" w:hAnsi="Arial" w:cs="Arial"/>
          <w:b/>
          <w:szCs w:val="28"/>
        </w:rPr>
        <w:t xml:space="preserve"> </w:t>
      </w:r>
      <w:proofErr w:type="spellStart"/>
      <w:r w:rsidRPr="0046458D">
        <w:rPr>
          <w:rFonts w:ascii="Arial" w:hAnsi="Arial" w:cs="Arial"/>
          <w:b/>
          <w:szCs w:val="28"/>
        </w:rPr>
        <w:t>groep</w:t>
      </w:r>
      <w:proofErr w:type="spellEnd"/>
      <w:r w:rsidRPr="0046458D">
        <w:rPr>
          <w:rFonts w:ascii="Arial" w:hAnsi="Arial" w:cs="Arial"/>
          <w:b/>
          <w:szCs w:val="28"/>
        </w:rPr>
        <w:t xml:space="preserve"> 5 </w:t>
      </w:r>
      <w:proofErr w:type="spellStart"/>
      <w:r w:rsidRPr="0046458D">
        <w:rPr>
          <w:rFonts w:ascii="Arial" w:hAnsi="Arial" w:cs="Arial"/>
          <w:b/>
          <w:szCs w:val="28"/>
        </w:rPr>
        <w:t>en</w:t>
      </w:r>
      <w:proofErr w:type="spellEnd"/>
      <w:r w:rsidRPr="0046458D">
        <w:rPr>
          <w:rFonts w:ascii="Arial" w:hAnsi="Arial" w:cs="Arial"/>
          <w:b/>
          <w:szCs w:val="28"/>
        </w:rPr>
        <w:t xml:space="preserve"> 6 </w:t>
      </w:r>
    </w:p>
    <w:p w14:paraId="6F196573" w14:textId="77777777" w:rsidR="0046458D" w:rsidRPr="0046458D" w:rsidRDefault="0046458D" w:rsidP="0046458D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685"/>
        <w:gridCol w:w="3827"/>
      </w:tblGrid>
      <w:tr w:rsidR="0046458D" w:rsidRPr="0046458D" w14:paraId="144444AF" w14:textId="77777777" w:rsidTr="006A0C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14:paraId="3C55E7E3" w14:textId="77777777" w:rsidR="0046458D" w:rsidRPr="0046458D" w:rsidRDefault="0046458D" w:rsidP="006A0CC4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b/>
                <w:lang w:val="en-US"/>
              </w:rPr>
              <w:t>tijd</w:t>
            </w:r>
            <w:proofErr w:type="spellEnd"/>
          </w:p>
        </w:tc>
        <w:tc>
          <w:tcPr>
            <w:tcW w:w="7512" w:type="dxa"/>
            <w:gridSpan w:val="2"/>
          </w:tcPr>
          <w:p w14:paraId="46ADCAA7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6458D">
              <w:rPr>
                <w:rFonts w:ascii="Arial" w:hAnsi="Arial" w:cs="Arial"/>
                <w:b/>
                <w:lang w:val="en-US"/>
              </w:rPr>
              <w:t xml:space="preserve">Veld </w:t>
            </w:r>
          </w:p>
        </w:tc>
      </w:tr>
      <w:tr w:rsidR="0046458D" w:rsidRPr="0046458D" w14:paraId="24494E89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1A0BA327" w14:textId="77777777" w:rsidR="0046458D" w:rsidRPr="0046458D" w:rsidRDefault="0046458D" w:rsidP="006A0C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85" w:type="dxa"/>
          </w:tcPr>
          <w:p w14:paraId="4B7EBDC6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6458D">
              <w:rPr>
                <w:rFonts w:ascii="Arial" w:hAnsi="Arial" w:cs="Arial"/>
                <w:b/>
                <w:lang w:val="en-US"/>
              </w:rPr>
              <w:t>team</w:t>
            </w:r>
          </w:p>
        </w:tc>
        <w:tc>
          <w:tcPr>
            <w:tcW w:w="3827" w:type="dxa"/>
          </w:tcPr>
          <w:p w14:paraId="58432E05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6458D">
              <w:rPr>
                <w:rFonts w:ascii="Arial" w:hAnsi="Arial" w:cs="Arial"/>
                <w:b/>
                <w:lang w:val="en-US"/>
              </w:rPr>
              <w:t>team</w:t>
            </w:r>
          </w:p>
        </w:tc>
      </w:tr>
      <w:tr w:rsidR="0046458D" w:rsidRPr="0046458D" w14:paraId="64CE5051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2B5693A5" w14:textId="77777777" w:rsidR="0046458D" w:rsidRPr="0046458D" w:rsidRDefault="0046458D" w:rsidP="006A0CC4">
            <w:pPr>
              <w:rPr>
                <w:rFonts w:ascii="Arial" w:hAnsi="Arial" w:cs="Arial"/>
                <w:b/>
                <w:lang w:val="en-US"/>
              </w:rPr>
            </w:pPr>
            <w:r w:rsidRPr="0046458D">
              <w:rPr>
                <w:rFonts w:ascii="Arial" w:hAnsi="Arial" w:cs="Arial"/>
                <w:b/>
                <w:lang w:val="en-US"/>
              </w:rPr>
              <w:t>15:00</w:t>
            </w:r>
          </w:p>
        </w:tc>
        <w:tc>
          <w:tcPr>
            <w:tcW w:w="3685" w:type="dxa"/>
          </w:tcPr>
          <w:p w14:paraId="336AEB6C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 xml:space="preserve">FC </w:t>
            </w:r>
            <w:proofErr w:type="spellStart"/>
            <w:r w:rsidRPr="0046458D">
              <w:rPr>
                <w:rFonts w:ascii="Arial" w:hAnsi="Arial" w:cs="Arial"/>
                <w:lang w:val="en-US"/>
              </w:rPr>
              <w:t>Engeland</w:t>
            </w:r>
            <w:proofErr w:type="spellEnd"/>
            <w:r w:rsidRPr="0046458D">
              <w:rPr>
                <w:rFonts w:ascii="Arial" w:hAnsi="Arial" w:cs="Arial"/>
                <w:lang w:val="en-US"/>
              </w:rPr>
              <w:t xml:space="preserve"> (V)</w:t>
            </w:r>
          </w:p>
        </w:tc>
        <w:tc>
          <w:tcPr>
            <w:tcW w:w="3827" w:type="dxa"/>
          </w:tcPr>
          <w:p w14:paraId="27D656D7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Ohio gang (V)</w:t>
            </w:r>
          </w:p>
        </w:tc>
      </w:tr>
      <w:tr w:rsidR="0046458D" w:rsidRPr="0046458D" w14:paraId="3752261D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59EC27F0" w14:textId="77777777" w:rsidR="0046458D" w:rsidRPr="0046458D" w:rsidRDefault="0046458D" w:rsidP="006A0CC4">
            <w:pPr>
              <w:rPr>
                <w:rFonts w:ascii="Arial" w:hAnsi="Arial" w:cs="Arial"/>
                <w:b/>
                <w:lang w:val="en-US"/>
              </w:rPr>
            </w:pPr>
            <w:r w:rsidRPr="0046458D">
              <w:rPr>
                <w:rFonts w:ascii="Arial" w:hAnsi="Arial" w:cs="Arial"/>
                <w:b/>
                <w:lang w:val="en-US"/>
              </w:rPr>
              <w:t>15:10</w:t>
            </w:r>
          </w:p>
        </w:tc>
        <w:tc>
          <w:tcPr>
            <w:tcW w:w="3685" w:type="dxa"/>
          </w:tcPr>
          <w:p w14:paraId="53C50D56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Toppers (P)</w:t>
            </w:r>
          </w:p>
        </w:tc>
        <w:tc>
          <w:tcPr>
            <w:tcW w:w="3827" w:type="dxa"/>
          </w:tcPr>
          <w:p w14:paraId="499D6C57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 xml:space="preserve">FC </w:t>
            </w:r>
            <w:proofErr w:type="spellStart"/>
            <w:r w:rsidRPr="0046458D">
              <w:rPr>
                <w:rFonts w:ascii="Arial" w:hAnsi="Arial" w:cs="Arial"/>
                <w:lang w:val="en-US"/>
              </w:rPr>
              <w:t>Engeland</w:t>
            </w:r>
            <w:proofErr w:type="spellEnd"/>
          </w:p>
        </w:tc>
      </w:tr>
      <w:tr w:rsidR="0046458D" w:rsidRPr="0046458D" w14:paraId="7A31B8AE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658CFE93" w14:textId="77777777" w:rsidR="0046458D" w:rsidRPr="0046458D" w:rsidRDefault="0046458D" w:rsidP="006A0CC4">
            <w:pPr>
              <w:rPr>
                <w:rFonts w:ascii="Arial" w:hAnsi="Arial" w:cs="Arial"/>
                <w:b/>
                <w:lang w:val="en-US"/>
              </w:rPr>
            </w:pPr>
            <w:r w:rsidRPr="0046458D">
              <w:rPr>
                <w:rFonts w:ascii="Arial" w:hAnsi="Arial" w:cs="Arial"/>
                <w:b/>
                <w:lang w:val="en-US"/>
              </w:rPr>
              <w:t>15:20</w:t>
            </w:r>
          </w:p>
        </w:tc>
        <w:tc>
          <w:tcPr>
            <w:tcW w:w="3685" w:type="dxa"/>
          </w:tcPr>
          <w:p w14:paraId="6D0F37A6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Ohio gang</w:t>
            </w:r>
          </w:p>
        </w:tc>
        <w:tc>
          <w:tcPr>
            <w:tcW w:w="3827" w:type="dxa"/>
          </w:tcPr>
          <w:p w14:paraId="7BD6CADF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Toppers</w:t>
            </w:r>
          </w:p>
        </w:tc>
      </w:tr>
      <w:tr w:rsidR="0046458D" w:rsidRPr="0046458D" w14:paraId="305A3097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6086EC29" w14:textId="77777777" w:rsidR="0046458D" w:rsidRPr="0046458D" w:rsidRDefault="0046458D" w:rsidP="006A0CC4">
            <w:pPr>
              <w:rPr>
                <w:rFonts w:ascii="Arial" w:hAnsi="Arial" w:cs="Arial"/>
                <w:b/>
                <w:lang w:val="en-US"/>
              </w:rPr>
            </w:pPr>
            <w:r w:rsidRPr="0046458D">
              <w:rPr>
                <w:rFonts w:ascii="Arial" w:hAnsi="Arial" w:cs="Arial"/>
                <w:b/>
                <w:lang w:val="en-US"/>
              </w:rPr>
              <w:t>15:30</w:t>
            </w:r>
          </w:p>
        </w:tc>
        <w:tc>
          <w:tcPr>
            <w:tcW w:w="3685" w:type="dxa"/>
          </w:tcPr>
          <w:p w14:paraId="331ED1F6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 xml:space="preserve">FC </w:t>
            </w:r>
            <w:proofErr w:type="spellStart"/>
            <w:r w:rsidRPr="0046458D">
              <w:rPr>
                <w:rFonts w:ascii="Arial" w:hAnsi="Arial" w:cs="Arial"/>
                <w:lang w:val="en-US"/>
              </w:rPr>
              <w:t>Engeland</w:t>
            </w:r>
            <w:proofErr w:type="spellEnd"/>
          </w:p>
        </w:tc>
        <w:tc>
          <w:tcPr>
            <w:tcW w:w="3827" w:type="dxa"/>
          </w:tcPr>
          <w:p w14:paraId="4069A7E1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Ohio gang</w:t>
            </w:r>
          </w:p>
        </w:tc>
      </w:tr>
      <w:tr w:rsidR="0046458D" w:rsidRPr="0046458D" w14:paraId="0058B47E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0F06E022" w14:textId="77777777" w:rsidR="0046458D" w:rsidRPr="0046458D" w:rsidRDefault="0046458D" w:rsidP="006A0CC4">
            <w:pPr>
              <w:rPr>
                <w:rFonts w:ascii="Arial" w:hAnsi="Arial" w:cs="Arial"/>
                <w:b/>
                <w:lang w:val="en-US"/>
              </w:rPr>
            </w:pPr>
            <w:r w:rsidRPr="0046458D">
              <w:rPr>
                <w:rFonts w:ascii="Arial" w:hAnsi="Arial" w:cs="Arial"/>
                <w:b/>
                <w:lang w:val="en-US"/>
              </w:rPr>
              <w:t>15:40</w:t>
            </w:r>
          </w:p>
        </w:tc>
        <w:tc>
          <w:tcPr>
            <w:tcW w:w="3685" w:type="dxa"/>
          </w:tcPr>
          <w:p w14:paraId="15D13293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Toppers</w:t>
            </w:r>
          </w:p>
        </w:tc>
        <w:tc>
          <w:tcPr>
            <w:tcW w:w="3827" w:type="dxa"/>
          </w:tcPr>
          <w:p w14:paraId="158DEA0D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 xml:space="preserve">FC </w:t>
            </w:r>
            <w:proofErr w:type="spellStart"/>
            <w:r w:rsidRPr="0046458D">
              <w:rPr>
                <w:rFonts w:ascii="Arial" w:hAnsi="Arial" w:cs="Arial"/>
                <w:lang w:val="en-US"/>
              </w:rPr>
              <w:t>Engeland</w:t>
            </w:r>
            <w:proofErr w:type="spellEnd"/>
          </w:p>
        </w:tc>
      </w:tr>
      <w:tr w:rsidR="0046458D" w:rsidRPr="0046458D" w14:paraId="3D740505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6610E8FD" w14:textId="77777777" w:rsidR="0046458D" w:rsidRPr="0046458D" w:rsidRDefault="0046458D" w:rsidP="006A0CC4">
            <w:pPr>
              <w:rPr>
                <w:rFonts w:ascii="Arial" w:hAnsi="Arial" w:cs="Arial"/>
                <w:b/>
                <w:lang w:val="en-US"/>
              </w:rPr>
            </w:pPr>
            <w:r w:rsidRPr="0046458D">
              <w:rPr>
                <w:rFonts w:ascii="Arial" w:hAnsi="Arial" w:cs="Arial"/>
                <w:b/>
                <w:lang w:val="en-US"/>
              </w:rPr>
              <w:t>15:50</w:t>
            </w:r>
          </w:p>
        </w:tc>
        <w:tc>
          <w:tcPr>
            <w:tcW w:w="3685" w:type="dxa"/>
          </w:tcPr>
          <w:p w14:paraId="31C719FD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Ohio gang</w:t>
            </w:r>
          </w:p>
        </w:tc>
        <w:tc>
          <w:tcPr>
            <w:tcW w:w="3827" w:type="dxa"/>
          </w:tcPr>
          <w:p w14:paraId="3E3CCC3D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Toppers</w:t>
            </w:r>
          </w:p>
        </w:tc>
      </w:tr>
      <w:tr w:rsidR="0046458D" w:rsidRPr="0046458D" w14:paraId="104A04D4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26F167E3" w14:textId="77777777" w:rsidR="0046458D" w:rsidRPr="0046458D" w:rsidRDefault="0046458D" w:rsidP="006A0CC4">
            <w:pPr>
              <w:rPr>
                <w:rFonts w:ascii="Arial" w:hAnsi="Arial" w:cs="Arial"/>
                <w:b/>
                <w:lang w:val="en-US"/>
              </w:rPr>
            </w:pPr>
            <w:r w:rsidRPr="0046458D">
              <w:rPr>
                <w:rFonts w:ascii="Arial" w:hAnsi="Arial" w:cs="Arial"/>
                <w:b/>
                <w:lang w:val="en-US"/>
              </w:rPr>
              <w:t>16:05</w:t>
            </w:r>
          </w:p>
        </w:tc>
        <w:tc>
          <w:tcPr>
            <w:tcW w:w="7512" w:type="dxa"/>
            <w:gridSpan w:val="2"/>
          </w:tcPr>
          <w:p w14:paraId="162B257E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b/>
                <w:bCs/>
                <w:lang w:val="en-US"/>
              </w:rPr>
              <w:t>prijsuitreiking</w:t>
            </w:r>
            <w:proofErr w:type="spellEnd"/>
          </w:p>
        </w:tc>
      </w:tr>
      <w:tr w:rsidR="0046458D" w:rsidRPr="0046458D" w14:paraId="1F5743F0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02A7F962" w14:textId="77777777" w:rsidR="0046458D" w:rsidRPr="0046458D" w:rsidRDefault="0046458D" w:rsidP="006A0C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85" w:type="dxa"/>
          </w:tcPr>
          <w:p w14:paraId="0116D935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</w:tcPr>
          <w:p w14:paraId="649766FF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71D605DB" w14:textId="77777777" w:rsidR="0046458D" w:rsidRPr="0046458D" w:rsidRDefault="0046458D" w:rsidP="0046458D">
      <w:pPr>
        <w:rPr>
          <w:rFonts w:ascii="Arial" w:hAnsi="Arial" w:cs="Arial"/>
          <w:lang w:val="en-US"/>
        </w:rPr>
      </w:pPr>
    </w:p>
    <w:p w14:paraId="3AABA130" w14:textId="77777777" w:rsidR="0046458D" w:rsidRPr="0046458D" w:rsidRDefault="0046458D" w:rsidP="0046458D">
      <w:pPr>
        <w:rPr>
          <w:rFonts w:ascii="Arial" w:hAnsi="Arial" w:cs="Arial"/>
          <w:lang w:val="en-US"/>
        </w:rPr>
      </w:pPr>
    </w:p>
    <w:p w14:paraId="65538760" w14:textId="77777777" w:rsidR="0046458D" w:rsidRPr="0046458D" w:rsidRDefault="0046458D" w:rsidP="0046458D">
      <w:pPr>
        <w:rPr>
          <w:rFonts w:ascii="Arial" w:hAnsi="Arial" w:cs="Arial"/>
          <w:lang w:val="en-US"/>
        </w:rPr>
      </w:pPr>
    </w:p>
    <w:p w14:paraId="507D5F04" w14:textId="77777777" w:rsidR="0046458D" w:rsidRPr="0046458D" w:rsidRDefault="0046458D" w:rsidP="0046458D">
      <w:pPr>
        <w:rPr>
          <w:rFonts w:ascii="Arial" w:hAnsi="Arial" w:cs="Arial"/>
          <w:lang w:val="en-US"/>
        </w:rPr>
      </w:pPr>
    </w:p>
    <w:p w14:paraId="4A6CC5E5" w14:textId="77777777" w:rsidR="0046458D" w:rsidRPr="0046458D" w:rsidRDefault="0046458D" w:rsidP="0046458D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18D260C" w14:textId="77777777" w:rsidR="0046458D" w:rsidRPr="0046458D" w:rsidRDefault="0046458D" w:rsidP="0046458D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1E3261A" w14:textId="77777777" w:rsidR="0046458D" w:rsidRPr="0046458D" w:rsidRDefault="0046458D" w:rsidP="0046458D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E7085F0" w14:textId="77777777" w:rsidR="0046458D" w:rsidRPr="0046458D" w:rsidRDefault="0046458D" w:rsidP="0046458D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48BF0E7" w14:textId="77777777" w:rsidR="0046458D" w:rsidRPr="0046458D" w:rsidRDefault="0046458D" w:rsidP="0046458D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866B78E" w14:textId="77777777" w:rsidR="0046458D" w:rsidRPr="0046458D" w:rsidRDefault="0046458D" w:rsidP="0046458D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DFEB536" w14:textId="77777777" w:rsidR="0046458D" w:rsidRPr="0046458D" w:rsidRDefault="0046458D" w:rsidP="0046458D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6EFD3B4" w14:textId="77777777" w:rsidR="0046458D" w:rsidRPr="0046458D" w:rsidRDefault="0046458D" w:rsidP="0046458D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4B300EE" w14:textId="21E70677" w:rsidR="0046458D" w:rsidRPr="0046458D" w:rsidRDefault="0046458D" w:rsidP="0046458D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046458D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Wedstrijden</w:t>
      </w:r>
      <w:proofErr w:type="spellEnd"/>
      <w:r w:rsidRPr="0046458D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46458D">
        <w:rPr>
          <w:rFonts w:ascii="Arial" w:hAnsi="Arial" w:cs="Arial"/>
          <w:b/>
          <w:bCs/>
          <w:sz w:val="28"/>
          <w:szCs w:val="28"/>
          <w:lang w:val="en-US"/>
        </w:rPr>
        <w:t>groep</w:t>
      </w:r>
      <w:proofErr w:type="spellEnd"/>
      <w:r w:rsidRPr="0046458D">
        <w:rPr>
          <w:rFonts w:ascii="Arial" w:hAnsi="Arial" w:cs="Arial"/>
          <w:b/>
          <w:bCs/>
          <w:sz w:val="28"/>
          <w:szCs w:val="28"/>
          <w:lang w:val="en-US"/>
        </w:rPr>
        <w:t xml:space="preserve"> 7 </w:t>
      </w:r>
      <w:proofErr w:type="spellStart"/>
      <w:r w:rsidRPr="0046458D">
        <w:rPr>
          <w:rFonts w:ascii="Arial" w:hAnsi="Arial" w:cs="Arial"/>
          <w:b/>
          <w:bCs/>
          <w:sz w:val="28"/>
          <w:szCs w:val="28"/>
          <w:lang w:val="en-US"/>
        </w:rPr>
        <w:t>en</w:t>
      </w:r>
      <w:proofErr w:type="spellEnd"/>
      <w:r w:rsidRPr="0046458D">
        <w:rPr>
          <w:rFonts w:ascii="Arial" w:hAnsi="Arial" w:cs="Arial"/>
          <w:b/>
          <w:bCs/>
          <w:sz w:val="28"/>
          <w:szCs w:val="28"/>
          <w:lang w:val="en-US"/>
        </w:rPr>
        <w:t xml:space="preserve"> 8</w:t>
      </w:r>
    </w:p>
    <w:p w14:paraId="12379A8F" w14:textId="77777777" w:rsidR="0046458D" w:rsidRPr="0046458D" w:rsidRDefault="0046458D" w:rsidP="0046458D">
      <w:pPr>
        <w:jc w:val="center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685"/>
        <w:gridCol w:w="3827"/>
      </w:tblGrid>
      <w:tr w:rsidR="0046458D" w:rsidRPr="0046458D" w14:paraId="0B9F057B" w14:textId="77777777" w:rsidTr="006A0C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14:paraId="7A31093B" w14:textId="77777777" w:rsidR="0046458D" w:rsidRPr="0046458D" w:rsidRDefault="0046458D" w:rsidP="006A0CC4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b/>
                <w:lang w:val="en-US"/>
              </w:rPr>
              <w:t>tijd</w:t>
            </w:r>
            <w:proofErr w:type="spellEnd"/>
          </w:p>
        </w:tc>
        <w:tc>
          <w:tcPr>
            <w:tcW w:w="7512" w:type="dxa"/>
            <w:gridSpan w:val="2"/>
          </w:tcPr>
          <w:p w14:paraId="463C1FDC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6458D">
              <w:rPr>
                <w:rFonts w:ascii="Arial" w:hAnsi="Arial" w:cs="Arial"/>
                <w:b/>
                <w:lang w:val="en-US"/>
              </w:rPr>
              <w:t xml:space="preserve">Veld </w:t>
            </w:r>
          </w:p>
        </w:tc>
      </w:tr>
      <w:tr w:rsidR="0046458D" w:rsidRPr="0046458D" w14:paraId="1845F77F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6EA1E8E4" w14:textId="77777777" w:rsidR="0046458D" w:rsidRPr="0046458D" w:rsidRDefault="0046458D" w:rsidP="006A0C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85" w:type="dxa"/>
          </w:tcPr>
          <w:p w14:paraId="54706F48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6458D">
              <w:rPr>
                <w:rFonts w:ascii="Arial" w:hAnsi="Arial" w:cs="Arial"/>
                <w:b/>
                <w:lang w:val="en-US"/>
              </w:rPr>
              <w:t>team</w:t>
            </w:r>
          </w:p>
        </w:tc>
        <w:tc>
          <w:tcPr>
            <w:tcW w:w="3827" w:type="dxa"/>
          </w:tcPr>
          <w:p w14:paraId="786A121E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6458D">
              <w:rPr>
                <w:rFonts w:ascii="Arial" w:hAnsi="Arial" w:cs="Arial"/>
                <w:b/>
                <w:lang w:val="en-US"/>
              </w:rPr>
              <w:t>team</w:t>
            </w:r>
          </w:p>
        </w:tc>
      </w:tr>
      <w:tr w:rsidR="0046458D" w:rsidRPr="0046458D" w14:paraId="29C57F36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4F347A82" w14:textId="77777777" w:rsidR="0046458D" w:rsidRPr="0046458D" w:rsidRDefault="0046458D" w:rsidP="006A0CC4">
            <w:pPr>
              <w:rPr>
                <w:rFonts w:ascii="Arial" w:hAnsi="Arial" w:cs="Arial"/>
                <w:b/>
                <w:lang w:val="en-US"/>
              </w:rPr>
            </w:pPr>
            <w:r w:rsidRPr="0046458D">
              <w:rPr>
                <w:rFonts w:ascii="Arial" w:hAnsi="Arial" w:cs="Arial"/>
                <w:b/>
                <w:lang w:val="en-US"/>
              </w:rPr>
              <w:t>16:10</w:t>
            </w:r>
          </w:p>
        </w:tc>
        <w:tc>
          <w:tcPr>
            <w:tcW w:w="3685" w:type="dxa"/>
          </w:tcPr>
          <w:p w14:paraId="2B4CAFFC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lang w:val="en-US"/>
              </w:rPr>
              <w:t>Regenboog</w:t>
            </w:r>
            <w:proofErr w:type="spellEnd"/>
            <w:r w:rsidRPr="0046458D">
              <w:rPr>
                <w:rFonts w:ascii="Arial" w:hAnsi="Arial" w:cs="Arial"/>
                <w:lang w:val="en-US"/>
              </w:rPr>
              <w:t xml:space="preserve"> 1 (R)</w:t>
            </w:r>
          </w:p>
        </w:tc>
        <w:tc>
          <w:tcPr>
            <w:tcW w:w="3827" w:type="dxa"/>
          </w:tcPr>
          <w:p w14:paraId="38081975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 xml:space="preserve">Harry </w:t>
            </w:r>
            <w:proofErr w:type="spellStart"/>
            <w:r w:rsidRPr="0046458D">
              <w:rPr>
                <w:rFonts w:ascii="Arial" w:hAnsi="Arial" w:cs="Arial"/>
                <w:lang w:val="en-US"/>
              </w:rPr>
              <w:t>Snotters</w:t>
            </w:r>
            <w:proofErr w:type="spellEnd"/>
            <w:r w:rsidRPr="0046458D">
              <w:rPr>
                <w:rFonts w:ascii="Arial" w:hAnsi="Arial" w:cs="Arial"/>
                <w:lang w:val="en-US"/>
              </w:rPr>
              <w:t xml:space="preserve"> (R)</w:t>
            </w:r>
          </w:p>
        </w:tc>
      </w:tr>
      <w:tr w:rsidR="0046458D" w:rsidRPr="0046458D" w14:paraId="3C877B49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18AE0F10" w14:textId="77777777" w:rsidR="0046458D" w:rsidRPr="0046458D" w:rsidRDefault="0046458D" w:rsidP="006A0CC4">
            <w:pPr>
              <w:rPr>
                <w:rFonts w:ascii="Arial" w:hAnsi="Arial" w:cs="Arial"/>
                <w:b/>
                <w:lang w:val="en-US"/>
              </w:rPr>
            </w:pPr>
            <w:r w:rsidRPr="0046458D">
              <w:rPr>
                <w:rFonts w:ascii="Arial" w:hAnsi="Arial" w:cs="Arial"/>
                <w:b/>
                <w:lang w:val="en-US"/>
              </w:rPr>
              <w:t>16:20</w:t>
            </w:r>
          </w:p>
        </w:tc>
        <w:tc>
          <w:tcPr>
            <w:tcW w:w="3685" w:type="dxa"/>
          </w:tcPr>
          <w:p w14:paraId="6884A77C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FC Kaas (V)</w:t>
            </w:r>
          </w:p>
        </w:tc>
        <w:tc>
          <w:tcPr>
            <w:tcW w:w="3827" w:type="dxa"/>
          </w:tcPr>
          <w:p w14:paraId="441A359C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lang w:val="en-US"/>
              </w:rPr>
              <w:t>Buikschuivers</w:t>
            </w:r>
            <w:proofErr w:type="spellEnd"/>
            <w:r w:rsidRPr="0046458D">
              <w:rPr>
                <w:rFonts w:ascii="Arial" w:hAnsi="Arial" w:cs="Arial"/>
                <w:lang w:val="en-US"/>
              </w:rPr>
              <w:t xml:space="preserve"> (P)</w:t>
            </w:r>
          </w:p>
        </w:tc>
      </w:tr>
      <w:tr w:rsidR="0046458D" w:rsidRPr="0046458D" w14:paraId="739F538A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349182A7" w14:textId="77777777" w:rsidR="0046458D" w:rsidRPr="0046458D" w:rsidRDefault="0046458D" w:rsidP="006A0CC4">
            <w:pPr>
              <w:rPr>
                <w:rFonts w:ascii="Arial" w:hAnsi="Arial" w:cs="Arial"/>
                <w:b/>
                <w:lang w:val="en-US"/>
              </w:rPr>
            </w:pPr>
            <w:r w:rsidRPr="0046458D">
              <w:rPr>
                <w:rFonts w:ascii="Arial" w:hAnsi="Arial" w:cs="Arial"/>
                <w:b/>
                <w:lang w:val="en-US"/>
              </w:rPr>
              <w:t>16:30</w:t>
            </w:r>
          </w:p>
        </w:tc>
        <w:tc>
          <w:tcPr>
            <w:tcW w:w="3685" w:type="dxa"/>
          </w:tcPr>
          <w:p w14:paraId="4D4E000F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lang w:val="en-US"/>
              </w:rPr>
              <w:t>Regenboog</w:t>
            </w:r>
            <w:proofErr w:type="spellEnd"/>
            <w:r w:rsidRPr="0046458D">
              <w:rPr>
                <w:rFonts w:ascii="Arial" w:hAnsi="Arial" w:cs="Arial"/>
                <w:lang w:val="en-US"/>
              </w:rPr>
              <w:t xml:space="preserve"> 1</w:t>
            </w:r>
          </w:p>
        </w:tc>
        <w:tc>
          <w:tcPr>
            <w:tcW w:w="3827" w:type="dxa"/>
          </w:tcPr>
          <w:p w14:paraId="44650C8D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FC Kaas</w:t>
            </w:r>
          </w:p>
        </w:tc>
      </w:tr>
      <w:tr w:rsidR="0046458D" w:rsidRPr="0046458D" w14:paraId="4230B24F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4254B890" w14:textId="77777777" w:rsidR="0046458D" w:rsidRPr="0046458D" w:rsidRDefault="0046458D" w:rsidP="006A0CC4">
            <w:pPr>
              <w:rPr>
                <w:rFonts w:ascii="Arial" w:hAnsi="Arial" w:cs="Arial"/>
                <w:b/>
                <w:lang w:val="en-US"/>
              </w:rPr>
            </w:pPr>
            <w:r w:rsidRPr="0046458D">
              <w:rPr>
                <w:rFonts w:ascii="Arial" w:hAnsi="Arial" w:cs="Arial"/>
                <w:b/>
                <w:lang w:val="en-US"/>
              </w:rPr>
              <w:t>16:40</w:t>
            </w:r>
          </w:p>
        </w:tc>
        <w:tc>
          <w:tcPr>
            <w:tcW w:w="3685" w:type="dxa"/>
          </w:tcPr>
          <w:p w14:paraId="473947A6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lang w:val="en-US"/>
              </w:rPr>
              <w:t>Buikschuivers</w:t>
            </w:r>
            <w:proofErr w:type="spellEnd"/>
          </w:p>
        </w:tc>
        <w:tc>
          <w:tcPr>
            <w:tcW w:w="3827" w:type="dxa"/>
          </w:tcPr>
          <w:p w14:paraId="7B7E9540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 xml:space="preserve">Harry </w:t>
            </w:r>
            <w:proofErr w:type="spellStart"/>
            <w:r w:rsidRPr="0046458D">
              <w:rPr>
                <w:rFonts w:ascii="Arial" w:hAnsi="Arial" w:cs="Arial"/>
                <w:lang w:val="en-US"/>
              </w:rPr>
              <w:t>Snotters</w:t>
            </w:r>
            <w:proofErr w:type="spellEnd"/>
          </w:p>
        </w:tc>
      </w:tr>
      <w:tr w:rsidR="0046458D" w:rsidRPr="0046458D" w14:paraId="5098E558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6135567E" w14:textId="77777777" w:rsidR="0046458D" w:rsidRPr="0046458D" w:rsidRDefault="0046458D" w:rsidP="006A0CC4">
            <w:pPr>
              <w:rPr>
                <w:rFonts w:ascii="Arial" w:hAnsi="Arial" w:cs="Arial"/>
                <w:b/>
                <w:lang w:val="en-US"/>
              </w:rPr>
            </w:pPr>
            <w:r w:rsidRPr="0046458D">
              <w:rPr>
                <w:rFonts w:ascii="Arial" w:hAnsi="Arial" w:cs="Arial"/>
                <w:b/>
                <w:lang w:val="en-US"/>
              </w:rPr>
              <w:t>16:50</w:t>
            </w:r>
          </w:p>
        </w:tc>
        <w:tc>
          <w:tcPr>
            <w:tcW w:w="3685" w:type="dxa"/>
          </w:tcPr>
          <w:p w14:paraId="5643F8CA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lang w:val="en-US"/>
              </w:rPr>
              <w:t>Regenboog</w:t>
            </w:r>
            <w:proofErr w:type="spellEnd"/>
            <w:r w:rsidRPr="0046458D">
              <w:rPr>
                <w:rFonts w:ascii="Arial" w:hAnsi="Arial" w:cs="Arial"/>
                <w:lang w:val="en-US"/>
              </w:rPr>
              <w:t xml:space="preserve"> 1</w:t>
            </w:r>
          </w:p>
        </w:tc>
        <w:tc>
          <w:tcPr>
            <w:tcW w:w="3827" w:type="dxa"/>
          </w:tcPr>
          <w:p w14:paraId="08AC2F22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lang w:val="en-US"/>
              </w:rPr>
              <w:t>Buikschuivers</w:t>
            </w:r>
            <w:proofErr w:type="spellEnd"/>
          </w:p>
        </w:tc>
      </w:tr>
      <w:tr w:rsidR="0046458D" w:rsidRPr="0046458D" w14:paraId="53F2B6E1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14A35170" w14:textId="77777777" w:rsidR="0046458D" w:rsidRPr="0046458D" w:rsidRDefault="0046458D" w:rsidP="006A0CC4">
            <w:pPr>
              <w:rPr>
                <w:rFonts w:ascii="Arial" w:hAnsi="Arial" w:cs="Arial"/>
                <w:b/>
                <w:lang w:val="en-US"/>
              </w:rPr>
            </w:pPr>
            <w:r w:rsidRPr="0046458D">
              <w:rPr>
                <w:rFonts w:ascii="Arial" w:hAnsi="Arial" w:cs="Arial"/>
                <w:b/>
                <w:lang w:val="en-US"/>
              </w:rPr>
              <w:t>17:00</w:t>
            </w:r>
          </w:p>
        </w:tc>
        <w:tc>
          <w:tcPr>
            <w:tcW w:w="3685" w:type="dxa"/>
          </w:tcPr>
          <w:p w14:paraId="587801D0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 xml:space="preserve">Harry </w:t>
            </w:r>
            <w:proofErr w:type="spellStart"/>
            <w:r w:rsidRPr="0046458D">
              <w:rPr>
                <w:rFonts w:ascii="Arial" w:hAnsi="Arial" w:cs="Arial"/>
                <w:lang w:val="en-US"/>
              </w:rPr>
              <w:t>Snotters</w:t>
            </w:r>
            <w:proofErr w:type="spellEnd"/>
            <w:r w:rsidRPr="0046458D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14:paraId="0EEA7762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FC Kaas</w:t>
            </w:r>
          </w:p>
        </w:tc>
      </w:tr>
      <w:tr w:rsidR="0046458D" w:rsidRPr="0046458D" w14:paraId="0577E02B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215EAC22" w14:textId="77777777" w:rsidR="0046458D" w:rsidRPr="0046458D" w:rsidRDefault="0046458D" w:rsidP="006A0C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85" w:type="dxa"/>
          </w:tcPr>
          <w:p w14:paraId="47FE5863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</w:tcPr>
          <w:p w14:paraId="0391A51C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6458D" w:rsidRPr="0046458D" w14:paraId="50122E15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62DF7F8D" w14:textId="77777777" w:rsidR="0046458D" w:rsidRPr="0046458D" w:rsidRDefault="0046458D" w:rsidP="006A0CC4">
            <w:pPr>
              <w:rPr>
                <w:rFonts w:ascii="Arial" w:hAnsi="Arial" w:cs="Arial"/>
                <w:b/>
                <w:lang w:val="en-US"/>
              </w:rPr>
            </w:pPr>
            <w:r w:rsidRPr="0046458D">
              <w:rPr>
                <w:rFonts w:ascii="Arial" w:hAnsi="Arial" w:cs="Arial"/>
                <w:b/>
                <w:lang w:val="en-US"/>
              </w:rPr>
              <w:t>17:05</w:t>
            </w:r>
          </w:p>
        </w:tc>
        <w:tc>
          <w:tcPr>
            <w:tcW w:w="3685" w:type="dxa"/>
          </w:tcPr>
          <w:p w14:paraId="332D2B53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  <w:r w:rsidRPr="0046458D">
              <w:rPr>
                <w:rFonts w:ascii="Arial" w:hAnsi="Arial" w:cs="Arial"/>
                <w:lang w:val="en-US"/>
              </w:rPr>
              <w:t>Finale 3e/4e pl.</w:t>
            </w:r>
          </w:p>
        </w:tc>
        <w:tc>
          <w:tcPr>
            <w:tcW w:w="3827" w:type="dxa"/>
          </w:tcPr>
          <w:p w14:paraId="66E3E697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6458D" w:rsidRPr="0046458D" w14:paraId="4B50D339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647EC5CD" w14:textId="77777777" w:rsidR="0046458D" w:rsidRPr="0046458D" w:rsidRDefault="0046458D" w:rsidP="006A0CC4">
            <w:pPr>
              <w:rPr>
                <w:rFonts w:ascii="Arial" w:hAnsi="Arial" w:cs="Arial"/>
                <w:b/>
                <w:lang w:val="en-US"/>
              </w:rPr>
            </w:pPr>
            <w:r w:rsidRPr="0046458D">
              <w:rPr>
                <w:rFonts w:ascii="Arial" w:hAnsi="Arial" w:cs="Arial"/>
                <w:b/>
                <w:lang w:val="en-US"/>
              </w:rPr>
              <w:t>17:15</w:t>
            </w:r>
          </w:p>
        </w:tc>
        <w:tc>
          <w:tcPr>
            <w:tcW w:w="3685" w:type="dxa"/>
          </w:tcPr>
          <w:p w14:paraId="6E773212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458D">
              <w:rPr>
                <w:rFonts w:ascii="Arial" w:hAnsi="Arial" w:cs="Arial"/>
                <w:b/>
                <w:bCs/>
                <w:lang w:val="en-US"/>
              </w:rPr>
              <w:t>Finale</w:t>
            </w:r>
          </w:p>
        </w:tc>
        <w:tc>
          <w:tcPr>
            <w:tcW w:w="3827" w:type="dxa"/>
          </w:tcPr>
          <w:p w14:paraId="6DC8CC41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6458D" w:rsidRPr="0046458D" w14:paraId="183A9CE2" w14:textId="77777777" w:rsidTr="006A0CC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76C4040D" w14:textId="77777777" w:rsidR="0046458D" w:rsidRPr="0046458D" w:rsidRDefault="0046458D" w:rsidP="006A0CC4">
            <w:pPr>
              <w:rPr>
                <w:rFonts w:ascii="Arial" w:hAnsi="Arial" w:cs="Arial"/>
                <w:b/>
                <w:lang w:val="en-US"/>
              </w:rPr>
            </w:pPr>
            <w:r w:rsidRPr="0046458D">
              <w:rPr>
                <w:rFonts w:ascii="Arial" w:hAnsi="Arial" w:cs="Arial"/>
                <w:b/>
                <w:lang w:val="en-US"/>
              </w:rPr>
              <w:t>17:30</w:t>
            </w:r>
          </w:p>
        </w:tc>
        <w:tc>
          <w:tcPr>
            <w:tcW w:w="7512" w:type="dxa"/>
            <w:gridSpan w:val="2"/>
          </w:tcPr>
          <w:p w14:paraId="58DC5876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46458D">
              <w:rPr>
                <w:rFonts w:ascii="Arial" w:hAnsi="Arial" w:cs="Arial"/>
                <w:b/>
                <w:bCs/>
                <w:lang w:val="en-US"/>
              </w:rPr>
              <w:t>prijsuitreiking</w:t>
            </w:r>
            <w:proofErr w:type="spellEnd"/>
          </w:p>
        </w:tc>
      </w:tr>
      <w:tr w:rsidR="0046458D" w:rsidRPr="0046458D" w14:paraId="173C8836" w14:textId="77777777" w:rsidTr="006A0C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14:paraId="1BA140CD" w14:textId="77777777" w:rsidR="0046458D" w:rsidRPr="0046458D" w:rsidRDefault="0046458D" w:rsidP="006A0CC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85" w:type="dxa"/>
          </w:tcPr>
          <w:p w14:paraId="143FC2E1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</w:tcPr>
          <w:p w14:paraId="6D23F35F" w14:textId="77777777" w:rsidR="0046458D" w:rsidRPr="0046458D" w:rsidRDefault="0046458D" w:rsidP="006A0C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08424D79" w14:textId="77777777" w:rsidR="0046458D" w:rsidRPr="0046458D" w:rsidRDefault="0046458D" w:rsidP="0046458D">
      <w:pPr>
        <w:jc w:val="center"/>
        <w:rPr>
          <w:rFonts w:ascii="Arial" w:hAnsi="Arial" w:cs="Arial"/>
          <w:lang w:val="en-US"/>
        </w:rPr>
      </w:pPr>
    </w:p>
    <w:p w14:paraId="16616679" w14:textId="516DE371" w:rsidR="0046458D" w:rsidRPr="0046458D" w:rsidRDefault="0046458D">
      <w:pPr>
        <w:rPr>
          <w:rFonts w:ascii="Arial" w:hAnsi="Arial" w:cs="Arial"/>
          <w:sz w:val="28"/>
          <w:szCs w:val="28"/>
        </w:rPr>
      </w:pPr>
      <w:r w:rsidRPr="0046458D">
        <w:rPr>
          <w:rFonts w:ascii="Arial" w:hAnsi="Arial" w:cs="Arial"/>
          <w:sz w:val="28"/>
          <w:szCs w:val="28"/>
        </w:rPr>
        <w:br w:type="page"/>
      </w:r>
    </w:p>
    <w:p w14:paraId="07364BF8" w14:textId="77777777" w:rsidR="0046458D" w:rsidRDefault="0046458D" w:rsidP="005C31EC">
      <w:pPr>
        <w:rPr>
          <w:rFonts w:ascii="Arial" w:hAnsi="Arial" w:cs="Arial"/>
          <w:sz w:val="28"/>
          <w:szCs w:val="28"/>
        </w:rPr>
      </w:pPr>
    </w:p>
    <w:p w14:paraId="43875C16" w14:textId="77777777" w:rsidR="0046458D" w:rsidRDefault="0046458D" w:rsidP="005C31EC">
      <w:pPr>
        <w:rPr>
          <w:rFonts w:ascii="Arial" w:hAnsi="Arial" w:cs="Arial"/>
          <w:sz w:val="28"/>
          <w:szCs w:val="28"/>
        </w:rPr>
      </w:pPr>
    </w:p>
    <w:p w14:paraId="3DAEA9E3" w14:textId="78A1B89E" w:rsidR="002661F0" w:rsidRPr="0046458D" w:rsidRDefault="00F27E42" w:rsidP="002661F0">
      <w:pPr>
        <w:rPr>
          <w:rFonts w:ascii="Arial" w:hAnsi="Arial" w:cs="Arial"/>
        </w:rPr>
      </w:pPr>
      <w:r w:rsidRPr="00D744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DAEAA23" wp14:editId="3DAEAA24">
                <wp:simplePos x="0" y="0"/>
                <wp:positionH relativeFrom="page">
                  <wp:posOffset>903605</wp:posOffset>
                </wp:positionH>
                <wp:positionV relativeFrom="page">
                  <wp:posOffset>1051560</wp:posOffset>
                </wp:positionV>
                <wp:extent cx="3657600" cy="457200"/>
                <wp:effectExtent l="0" t="0" r="19050" b="19050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2758D1"/>
                        </a:solidFill>
                        <a:ln w="254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EAA58" w14:textId="77777777" w:rsidR="00E572AE" w:rsidRPr="00A5181D" w:rsidRDefault="00E572AE" w:rsidP="00F27E4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</w:rPr>
                              <w:t>Wedstrijdschema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EAA23" id="_x0000_s1029" type="#_x0000_t202" style="position:absolute;margin-left:71.15pt;margin-top:82.8pt;width:4in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" fillcolor="#2758d1" strokecolor="navy" strokeweight="2pt">
                <v:textbox>
                  <w:txbxContent>
                    <w:p w14:paraId="3DAEAA58" w14:textId="77777777" w:rsidR="00E572AE" w:rsidRPr="00A5181D" w:rsidRDefault="00E572AE" w:rsidP="00F27E42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</w:rPr>
                        <w:t>Wedstrijdschema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2DA7" w:rsidRPr="00D744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AEAA25" wp14:editId="3DAEAA26">
                <wp:simplePos x="0" y="0"/>
                <wp:positionH relativeFrom="page">
                  <wp:posOffset>1036320</wp:posOffset>
                </wp:positionH>
                <wp:positionV relativeFrom="page">
                  <wp:posOffset>1052033</wp:posOffset>
                </wp:positionV>
                <wp:extent cx="3657600" cy="457200"/>
                <wp:effectExtent l="0" t="0" r="19050" b="1905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2758D1"/>
                        </a:solidFill>
                        <a:ln w="254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EAA59" w14:textId="77777777" w:rsidR="00810C0E" w:rsidRDefault="00810C0E" w:rsidP="00810C0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</w:rPr>
                              <w:t xml:space="preserve">toernooiregels Schoolhandbal </w:t>
                            </w:r>
                            <w:r w:rsidRPr="00A5181D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</w:rPr>
                              <w:t>handbalvereniging Northa</w:t>
                            </w:r>
                          </w:p>
                          <w:p w14:paraId="3DAEAA5A" w14:textId="77777777" w:rsidR="00CE795E" w:rsidRPr="00A5181D" w:rsidRDefault="00CE795E" w:rsidP="00810C0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EAA25" id="_x0000_s1030" type="#_x0000_t202" style="position:absolute;margin-left:81.6pt;margin-top:82.85pt;width:4in;height:36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" fillcolor="#2758d1" strokecolor="navy" strokeweight="2pt">
                <v:textbox>
                  <w:txbxContent>
                    <w:p w14:paraId="3DAEAA59" w14:textId="77777777" w:rsidR="00810C0E" w:rsidRDefault="00810C0E" w:rsidP="00810C0E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</w:rPr>
                        <w:t xml:space="preserve">toernooiregels Schoolhandbal </w:t>
                      </w:r>
                      <w:r w:rsidRPr="00A5181D"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</w:rPr>
                        <w:t>handbalvereniging Northa</w:t>
                      </w:r>
                    </w:p>
                    <w:p w14:paraId="3DAEAA5A" w14:textId="77777777" w:rsidR="00CE795E" w:rsidRPr="00A5181D" w:rsidRDefault="00CE795E" w:rsidP="00810C0E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DAEA9E4" w14:textId="77777777" w:rsidR="00EB731A" w:rsidRPr="00595D51" w:rsidRDefault="00A81C8E" w:rsidP="00EB731A">
      <w:pPr>
        <w:pStyle w:val="Lijstalinea"/>
        <w:numPr>
          <w:ilvl w:val="0"/>
          <w:numId w:val="2"/>
        </w:num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 xml:space="preserve">De wedstrijden worden gespeeld met </w:t>
      </w:r>
      <w:r w:rsidR="00380DC2" w:rsidRPr="00595D51">
        <w:rPr>
          <w:rFonts w:ascii="Arial" w:hAnsi="Arial" w:cs="Arial"/>
        </w:rPr>
        <w:t>5 spelers</w:t>
      </w:r>
      <w:r w:rsidR="00EB731A" w:rsidRPr="00595D51">
        <w:rPr>
          <w:rFonts w:ascii="Arial" w:hAnsi="Arial" w:cs="Arial"/>
        </w:rPr>
        <w:t xml:space="preserve"> in het veld en 1 keeper </w:t>
      </w:r>
      <w:r w:rsidR="00712CF9" w:rsidRPr="00595D51">
        <w:rPr>
          <w:rFonts w:ascii="Arial" w:hAnsi="Arial" w:cs="Arial"/>
        </w:rPr>
        <w:t>per team.</w:t>
      </w:r>
    </w:p>
    <w:p w14:paraId="3DAEA9E5" w14:textId="77777777" w:rsidR="00A81C8E" w:rsidRPr="00595D51" w:rsidRDefault="00A81C8E" w:rsidP="00EB731A">
      <w:pPr>
        <w:pStyle w:val="Lijstalinea"/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 xml:space="preserve">voor de groepen 3 t/m 4 </w:t>
      </w:r>
      <w:r w:rsidR="00EB731A" w:rsidRPr="00595D51">
        <w:rPr>
          <w:rFonts w:ascii="Arial" w:hAnsi="Arial" w:cs="Arial"/>
        </w:rPr>
        <w:t>zijn het 4 spelers</w:t>
      </w:r>
      <w:r w:rsidR="00380DC2" w:rsidRPr="00595D51">
        <w:rPr>
          <w:rFonts w:ascii="Arial" w:hAnsi="Arial" w:cs="Arial"/>
        </w:rPr>
        <w:t xml:space="preserve"> + 1 keeper.</w:t>
      </w:r>
    </w:p>
    <w:p w14:paraId="3DAEA9E6" w14:textId="77777777" w:rsidR="00A81C8E" w:rsidRPr="00595D51" w:rsidRDefault="00A81C8E" w:rsidP="00EB731A">
      <w:pPr>
        <w:pStyle w:val="Lijstalinea"/>
        <w:numPr>
          <w:ilvl w:val="0"/>
          <w:numId w:val="2"/>
        </w:num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 xml:space="preserve">Een team mag uit meer dan </w:t>
      </w:r>
      <w:r w:rsidR="00EB731A" w:rsidRPr="00595D51">
        <w:rPr>
          <w:rFonts w:ascii="Arial" w:hAnsi="Arial" w:cs="Arial"/>
        </w:rPr>
        <w:t>4</w:t>
      </w:r>
      <w:r w:rsidRPr="00595D51">
        <w:rPr>
          <w:rFonts w:ascii="Arial" w:hAnsi="Arial" w:cs="Arial"/>
        </w:rPr>
        <w:t xml:space="preserve"> of </w:t>
      </w:r>
      <w:r w:rsidR="00EB731A" w:rsidRPr="00595D51">
        <w:rPr>
          <w:rFonts w:ascii="Arial" w:hAnsi="Arial" w:cs="Arial"/>
        </w:rPr>
        <w:t>6</w:t>
      </w:r>
      <w:r w:rsidRPr="00595D51">
        <w:rPr>
          <w:rFonts w:ascii="Arial" w:hAnsi="Arial" w:cs="Arial"/>
        </w:rPr>
        <w:t xml:space="preserve"> spelers bestaan (reserves).</w:t>
      </w:r>
    </w:p>
    <w:p w14:paraId="3DAEA9E7" w14:textId="77777777" w:rsidR="00EB731A" w:rsidRPr="00595D51" w:rsidRDefault="00EB731A" w:rsidP="00EB731A">
      <w:pPr>
        <w:pStyle w:val="Lijstalinea"/>
        <w:numPr>
          <w:ilvl w:val="0"/>
          <w:numId w:val="2"/>
        </w:num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Tijdens de wedstrijd mogen doorlopend spelers gewisseld worden aan de zijlijn.</w:t>
      </w:r>
    </w:p>
    <w:p w14:paraId="3DAEA9E8" w14:textId="77777777" w:rsidR="00EB731A" w:rsidRPr="00595D51" w:rsidRDefault="00EB731A" w:rsidP="00EB731A">
      <w:pPr>
        <w:pStyle w:val="Lijstalinea"/>
        <w:numPr>
          <w:ilvl w:val="0"/>
          <w:numId w:val="2"/>
        </w:num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Iedereen mag slechts in één team meespelen</w:t>
      </w:r>
      <w:r w:rsidR="00712CF9" w:rsidRPr="00595D51">
        <w:rPr>
          <w:rFonts w:ascii="Arial" w:hAnsi="Arial" w:cs="Arial"/>
        </w:rPr>
        <w:t>.</w:t>
      </w:r>
    </w:p>
    <w:p w14:paraId="3DAEA9E9" w14:textId="77777777" w:rsidR="00EB731A" w:rsidRPr="00595D51" w:rsidRDefault="00EB731A" w:rsidP="00EB731A">
      <w:pPr>
        <w:pStyle w:val="Lijstalinea"/>
        <w:numPr>
          <w:ilvl w:val="0"/>
          <w:numId w:val="2"/>
        </w:num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Als je niet genoeg spelers hebt overleg dan altijd met de toernooileiding. Dan kunnen we een oplossing bedenken</w:t>
      </w:r>
      <w:r w:rsidR="00712CF9" w:rsidRPr="00595D51">
        <w:rPr>
          <w:rFonts w:ascii="Arial" w:hAnsi="Arial" w:cs="Arial"/>
        </w:rPr>
        <w:t>.</w:t>
      </w:r>
    </w:p>
    <w:p w14:paraId="3DAEA9EA" w14:textId="77777777" w:rsidR="00EB731A" w:rsidRPr="00595D51" w:rsidRDefault="00EB731A" w:rsidP="00EB731A">
      <w:pPr>
        <w:pStyle w:val="Lijstalinea"/>
        <w:numPr>
          <w:ilvl w:val="0"/>
          <w:numId w:val="2"/>
        </w:num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De scheidsrechters en tafelaars doen allemaal hun uiterste best. Als je het onverhoopt niet</w:t>
      </w:r>
    </w:p>
    <w:p w14:paraId="3DAEA9EB" w14:textId="77777777" w:rsidR="00EB731A" w:rsidRPr="00595D51" w:rsidRDefault="00EB731A" w:rsidP="0022009E">
      <w:pPr>
        <w:pStyle w:val="Lijstalinea"/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eens bent met een beslissing, meld dit dan bij de toernooileiding</w:t>
      </w:r>
      <w:r w:rsidR="00712CF9" w:rsidRPr="00595D51">
        <w:rPr>
          <w:rFonts w:ascii="Arial" w:hAnsi="Arial" w:cs="Arial"/>
        </w:rPr>
        <w:t>.</w:t>
      </w:r>
    </w:p>
    <w:p w14:paraId="3DAEA9EC" w14:textId="77777777" w:rsidR="00007D03" w:rsidRPr="00595D51" w:rsidRDefault="00EB731A" w:rsidP="0022009E">
      <w:pPr>
        <w:pStyle w:val="Lijstalinea"/>
        <w:numPr>
          <w:ilvl w:val="0"/>
          <w:numId w:val="2"/>
        </w:num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De wedstrijden d</w:t>
      </w:r>
      <w:r w:rsidR="00906935" w:rsidRPr="00595D51">
        <w:rPr>
          <w:rFonts w:ascii="Arial" w:hAnsi="Arial" w:cs="Arial"/>
        </w:rPr>
        <w:t>uren 8 tot</w:t>
      </w:r>
      <w:r w:rsidR="00C04318" w:rsidRPr="00595D51">
        <w:rPr>
          <w:rFonts w:ascii="Arial" w:hAnsi="Arial" w:cs="Arial"/>
        </w:rPr>
        <w:t xml:space="preserve"> 10 minuten.</w:t>
      </w:r>
    </w:p>
    <w:p w14:paraId="3DAEA9ED" w14:textId="77777777" w:rsidR="00007D03" w:rsidRPr="00595D51" w:rsidRDefault="00C04318" w:rsidP="00EB731A">
      <w:pPr>
        <w:pStyle w:val="Lijstalinea"/>
        <w:numPr>
          <w:ilvl w:val="0"/>
          <w:numId w:val="2"/>
        </w:num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 xml:space="preserve">Er wordt zonder </w:t>
      </w:r>
      <w:r w:rsidR="00007D03" w:rsidRPr="00595D51">
        <w:rPr>
          <w:rFonts w:ascii="Arial" w:hAnsi="Arial" w:cs="Arial"/>
        </w:rPr>
        <w:t>lichamelijk contact</w:t>
      </w:r>
      <w:r w:rsidRPr="00595D51">
        <w:rPr>
          <w:rFonts w:ascii="Arial" w:hAnsi="Arial" w:cs="Arial"/>
        </w:rPr>
        <w:t xml:space="preserve"> gespeeld. </w:t>
      </w:r>
    </w:p>
    <w:p w14:paraId="3DAEA9EE" w14:textId="77777777" w:rsidR="00007D03" w:rsidRPr="00595D51" w:rsidRDefault="00007D03" w:rsidP="00EB731A">
      <w:pPr>
        <w:pStyle w:val="Lijstalinea"/>
        <w:numPr>
          <w:ilvl w:val="0"/>
          <w:numId w:val="2"/>
        </w:num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Overspelen naar elkaar is zeer belangrijk</w:t>
      </w:r>
      <w:r w:rsidR="0022009E" w:rsidRPr="00595D51">
        <w:rPr>
          <w:rFonts w:ascii="Arial" w:hAnsi="Arial" w:cs="Arial"/>
        </w:rPr>
        <w:t>.</w:t>
      </w:r>
    </w:p>
    <w:p w14:paraId="3DAEA9EF" w14:textId="77777777" w:rsidR="00007D03" w:rsidRPr="00595D51" w:rsidRDefault="00007D03" w:rsidP="00EB731A">
      <w:pPr>
        <w:pStyle w:val="Lijstalinea"/>
        <w:numPr>
          <w:ilvl w:val="0"/>
          <w:numId w:val="2"/>
        </w:num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Je mag 3 passen zetten met de bal</w:t>
      </w:r>
      <w:r w:rsidR="00712CF9" w:rsidRPr="00595D51">
        <w:rPr>
          <w:rFonts w:ascii="Arial" w:hAnsi="Arial" w:cs="Arial"/>
        </w:rPr>
        <w:t>.</w:t>
      </w:r>
    </w:p>
    <w:p w14:paraId="3DAEA9F0" w14:textId="77777777" w:rsidR="00007D03" w:rsidRPr="00595D51" w:rsidRDefault="00007D03" w:rsidP="00EB731A">
      <w:pPr>
        <w:pStyle w:val="Lijstalinea"/>
        <w:numPr>
          <w:ilvl w:val="0"/>
          <w:numId w:val="2"/>
        </w:num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Je mag dribbelen met de bal</w:t>
      </w:r>
      <w:r w:rsidR="0022009E" w:rsidRPr="00595D51">
        <w:rPr>
          <w:rFonts w:ascii="Arial" w:hAnsi="Arial" w:cs="Arial"/>
        </w:rPr>
        <w:t>, wel recht naar beneden (niet als basketbal).</w:t>
      </w:r>
    </w:p>
    <w:p w14:paraId="3DAEA9F1" w14:textId="77777777" w:rsidR="00EB731A" w:rsidRPr="00595D51" w:rsidRDefault="00007D03" w:rsidP="00EB731A">
      <w:pPr>
        <w:pStyle w:val="Lijstalinea"/>
        <w:numPr>
          <w:ilvl w:val="0"/>
          <w:numId w:val="2"/>
        </w:num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Je mag de bal niet uit de handen slaan</w:t>
      </w:r>
      <w:r w:rsidR="00712CF9" w:rsidRPr="00595D51">
        <w:rPr>
          <w:rFonts w:ascii="Arial" w:hAnsi="Arial" w:cs="Arial"/>
        </w:rPr>
        <w:t>.</w:t>
      </w:r>
    </w:p>
    <w:p w14:paraId="3DAEA9F2" w14:textId="77777777" w:rsidR="00007D03" w:rsidRPr="00595D51" w:rsidRDefault="00007D03" w:rsidP="00EB731A">
      <w:pPr>
        <w:pStyle w:val="Lijstalinea"/>
        <w:numPr>
          <w:ilvl w:val="0"/>
          <w:numId w:val="2"/>
        </w:num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Als de bal achter is geweest neemt de keeper de bal uit</w:t>
      </w:r>
      <w:r w:rsidR="00712CF9" w:rsidRPr="00595D51">
        <w:rPr>
          <w:rFonts w:ascii="Arial" w:hAnsi="Arial" w:cs="Arial"/>
        </w:rPr>
        <w:t>.</w:t>
      </w:r>
    </w:p>
    <w:p w14:paraId="3DAEA9F3" w14:textId="77777777" w:rsidR="006D47FA" w:rsidRPr="00595D51" w:rsidRDefault="006D47FA" w:rsidP="006D47FA">
      <w:pPr>
        <w:pStyle w:val="Lijstalinea"/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Gaat de bal via een verdediger achter, dan is het een hoekworp (corner)</w:t>
      </w:r>
      <w:r w:rsidR="00712CF9" w:rsidRPr="00595D51">
        <w:rPr>
          <w:rFonts w:ascii="Arial" w:hAnsi="Arial" w:cs="Arial"/>
        </w:rPr>
        <w:t>.</w:t>
      </w:r>
    </w:p>
    <w:p w14:paraId="3DAEA9F4" w14:textId="77777777" w:rsidR="00007D03" w:rsidRPr="00595D51" w:rsidRDefault="00007D03" w:rsidP="00EB731A">
      <w:pPr>
        <w:pStyle w:val="Lijstalinea"/>
        <w:numPr>
          <w:ilvl w:val="0"/>
          <w:numId w:val="2"/>
        </w:num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Bij het overspelen en dribbelen kan je als verdediger de bal vangen/wegtikken.</w:t>
      </w:r>
    </w:p>
    <w:p w14:paraId="3DAEA9F5" w14:textId="77777777" w:rsidR="00007D03" w:rsidRPr="00595D51" w:rsidRDefault="00007D03" w:rsidP="00EB731A">
      <w:pPr>
        <w:pStyle w:val="Lijstalinea"/>
        <w:numPr>
          <w:ilvl w:val="0"/>
          <w:numId w:val="2"/>
        </w:num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De scheidsrechters houden zoveel mogelijk rekening met het niveau van de spelers</w:t>
      </w:r>
      <w:r w:rsidR="00712CF9" w:rsidRPr="00595D51">
        <w:rPr>
          <w:rFonts w:ascii="Arial" w:hAnsi="Arial" w:cs="Arial"/>
        </w:rPr>
        <w:t>.</w:t>
      </w:r>
    </w:p>
    <w:p w14:paraId="3DAEA9F6" w14:textId="77777777" w:rsidR="00007D03" w:rsidRPr="00595D51" w:rsidRDefault="007A4CE0" w:rsidP="00EB731A">
      <w:pPr>
        <w:pStyle w:val="Lijstalinea"/>
        <w:numPr>
          <w:ilvl w:val="0"/>
          <w:numId w:val="2"/>
        </w:num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Bij winst krijgt je team 3</w:t>
      </w:r>
      <w:r w:rsidR="00007D03" w:rsidRPr="00595D51">
        <w:rPr>
          <w:rFonts w:ascii="Arial" w:hAnsi="Arial" w:cs="Arial"/>
        </w:rPr>
        <w:t xml:space="preserve"> punten, gelijkspel 1 punt en bij verlies 0 punten</w:t>
      </w:r>
      <w:r w:rsidR="00712CF9" w:rsidRPr="00595D51">
        <w:rPr>
          <w:rFonts w:ascii="Arial" w:hAnsi="Arial" w:cs="Arial"/>
        </w:rPr>
        <w:t>.</w:t>
      </w:r>
    </w:p>
    <w:p w14:paraId="3DAEA9F7" w14:textId="77777777" w:rsidR="00007D03" w:rsidRPr="00595D51" w:rsidRDefault="00007D03" w:rsidP="00EB731A">
      <w:pPr>
        <w:pStyle w:val="Lijstalinea"/>
        <w:numPr>
          <w:ilvl w:val="0"/>
          <w:numId w:val="2"/>
        </w:num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Bij gelijke stand kijken we naar het doelsaldo</w:t>
      </w:r>
      <w:r w:rsidR="0022009E" w:rsidRPr="00595D51">
        <w:rPr>
          <w:rFonts w:ascii="Arial" w:hAnsi="Arial" w:cs="Arial"/>
        </w:rPr>
        <w:t>.</w:t>
      </w:r>
    </w:p>
    <w:p w14:paraId="3DAEA9F8" w14:textId="77777777" w:rsidR="00007D03" w:rsidRPr="00595D51" w:rsidRDefault="00007D03" w:rsidP="00EB731A">
      <w:pPr>
        <w:pStyle w:val="Lijstalinea"/>
        <w:numPr>
          <w:ilvl w:val="0"/>
          <w:numId w:val="2"/>
        </w:num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In alle andere gevallen beslist de toernooileiding</w:t>
      </w:r>
      <w:r w:rsidR="0022009E" w:rsidRPr="00595D51">
        <w:rPr>
          <w:rFonts w:ascii="Arial" w:hAnsi="Arial" w:cs="Arial"/>
        </w:rPr>
        <w:t>.</w:t>
      </w:r>
    </w:p>
    <w:p w14:paraId="3DAEA9F9" w14:textId="77777777" w:rsidR="0022009E" w:rsidRPr="00595D51" w:rsidRDefault="00007D03" w:rsidP="002661F0">
      <w:pPr>
        <w:pStyle w:val="Lijstalinea"/>
        <w:numPr>
          <w:ilvl w:val="0"/>
          <w:numId w:val="2"/>
        </w:num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Sportiviteit en spelplezier staan voorop!</w:t>
      </w:r>
    </w:p>
    <w:p w14:paraId="3DAEA9FA" w14:textId="77777777" w:rsidR="00380DC2" w:rsidRPr="00D74492" w:rsidRDefault="00380DC2" w:rsidP="00380DC2">
      <w:pPr>
        <w:pStyle w:val="Lijstalinea"/>
        <w:tabs>
          <w:tab w:val="left" w:pos="3686"/>
        </w:tabs>
        <w:rPr>
          <w:rFonts w:ascii="Arial" w:hAnsi="Arial" w:cs="Arial"/>
          <w:sz w:val="20"/>
          <w:szCs w:val="20"/>
        </w:rPr>
      </w:pPr>
    </w:p>
    <w:p w14:paraId="3DAEA9FB" w14:textId="77777777" w:rsidR="00712CF9" w:rsidRPr="00595D51" w:rsidRDefault="00712CF9" w:rsidP="00380DC2">
      <w:pPr>
        <w:pStyle w:val="Lijstalinea"/>
        <w:tabs>
          <w:tab w:val="left" w:pos="3686"/>
        </w:tabs>
        <w:rPr>
          <w:rFonts w:ascii="Arial" w:hAnsi="Arial" w:cs="Arial"/>
          <w:b/>
        </w:rPr>
      </w:pPr>
    </w:p>
    <w:p w14:paraId="3DAEA9FC" w14:textId="7A706F52" w:rsidR="00380DC2" w:rsidRPr="00595D51" w:rsidRDefault="00380DC2" w:rsidP="00595D51">
      <w:pPr>
        <w:pStyle w:val="Lijstalinea"/>
        <w:tabs>
          <w:tab w:val="left" w:pos="3686"/>
        </w:tabs>
        <w:ind w:left="0"/>
        <w:rPr>
          <w:rFonts w:ascii="Arial" w:hAnsi="Arial" w:cs="Arial"/>
          <w:u w:val="single"/>
        </w:rPr>
      </w:pPr>
      <w:proofErr w:type="spellStart"/>
      <w:r w:rsidRPr="00595D51">
        <w:rPr>
          <w:rFonts w:ascii="Arial" w:hAnsi="Arial" w:cs="Arial"/>
          <w:b/>
          <w:u w:val="single"/>
        </w:rPr>
        <w:t>Shoot</w:t>
      </w:r>
      <w:proofErr w:type="spellEnd"/>
      <w:r w:rsidRPr="00595D51">
        <w:rPr>
          <w:rFonts w:ascii="Arial" w:hAnsi="Arial" w:cs="Arial"/>
          <w:b/>
          <w:u w:val="single"/>
        </w:rPr>
        <w:t xml:space="preserve"> out</w:t>
      </w:r>
      <w:r w:rsidR="004647EE" w:rsidRPr="00595D51">
        <w:rPr>
          <w:rFonts w:ascii="Arial" w:hAnsi="Arial" w:cs="Arial"/>
          <w:b/>
          <w:u w:val="single"/>
        </w:rPr>
        <w:t xml:space="preserve"> </w:t>
      </w:r>
    </w:p>
    <w:p w14:paraId="3DAEA9FD" w14:textId="77777777" w:rsidR="00380DC2" w:rsidRPr="00595D51" w:rsidRDefault="00380DC2" w:rsidP="00595D51">
      <w:pPr>
        <w:pStyle w:val="Lijstalinea"/>
        <w:tabs>
          <w:tab w:val="left" w:pos="3686"/>
        </w:tabs>
        <w:ind w:left="0"/>
        <w:rPr>
          <w:rFonts w:ascii="Arial" w:hAnsi="Arial" w:cs="Arial"/>
        </w:rPr>
      </w:pPr>
      <w:r w:rsidRPr="00595D51">
        <w:rPr>
          <w:rFonts w:ascii="Arial" w:hAnsi="Arial" w:cs="Arial"/>
        </w:rPr>
        <w:t>-vanaf de middellijn dribbelt 1 speler richting het doel en probeert te scoren.</w:t>
      </w:r>
    </w:p>
    <w:p w14:paraId="3DAEA9FE" w14:textId="77777777" w:rsidR="00380DC2" w:rsidRPr="00595D51" w:rsidRDefault="00380DC2" w:rsidP="00595D51">
      <w:pPr>
        <w:pStyle w:val="Lijstalinea"/>
        <w:tabs>
          <w:tab w:val="left" w:pos="3686"/>
        </w:tabs>
        <w:ind w:left="0"/>
        <w:rPr>
          <w:rFonts w:ascii="Arial" w:hAnsi="Arial" w:cs="Arial"/>
        </w:rPr>
      </w:pPr>
      <w:r w:rsidRPr="00595D51">
        <w:rPr>
          <w:rFonts w:ascii="Arial" w:hAnsi="Arial" w:cs="Arial"/>
        </w:rPr>
        <w:t>-elke speler en keeper komt 1 x aan de beurt.</w:t>
      </w:r>
    </w:p>
    <w:p w14:paraId="3DAEA9FF" w14:textId="77777777" w:rsidR="00380DC2" w:rsidRPr="00595D51" w:rsidRDefault="00380DC2" w:rsidP="00595D51">
      <w:pPr>
        <w:pStyle w:val="Lijstalinea"/>
        <w:tabs>
          <w:tab w:val="left" w:pos="3686"/>
        </w:tabs>
        <w:ind w:left="0"/>
        <w:rPr>
          <w:rFonts w:ascii="Arial" w:hAnsi="Arial" w:cs="Arial"/>
        </w:rPr>
      </w:pPr>
      <w:r w:rsidRPr="00595D51">
        <w:rPr>
          <w:rFonts w:ascii="Arial" w:hAnsi="Arial" w:cs="Arial"/>
        </w:rPr>
        <w:t>-maximaal 3 passen met de bal in de hand</w:t>
      </w:r>
    </w:p>
    <w:p w14:paraId="3DAEAA01" w14:textId="7EA2884E" w:rsidR="00380DC2" w:rsidRPr="00595D51" w:rsidRDefault="00380DC2" w:rsidP="00595D51">
      <w:pPr>
        <w:pStyle w:val="Lijstalinea"/>
        <w:tabs>
          <w:tab w:val="left" w:pos="3686"/>
        </w:tabs>
        <w:ind w:left="0"/>
        <w:rPr>
          <w:rFonts w:ascii="Arial" w:hAnsi="Arial" w:cs="Arial"/>
        </w:rPr>
      </w:pPr>
      <w:r w:rsidRPr="00595D51">
        <w:rPr>
          <w:rFonts w:ascii="Arial" w:hAnsi="Arial" w:cs="Arial"/>
        </w:rPr>
        <w:t>-voor de cirkel moet worden gegooid.</w:t>
      </w:r>
      <w:r w:rsidR="004647EE" w:rsidRPr="00595D51">
        <w:rPr>
          <w:rFonts w:ascii="Arial" w:hAnsi="Arial" w:cs="Arial"/>
        </w:rPr>
        <w:t xml:space="preserve"> </w:t>
      </w:r>
    </w:p>
    <w:p w14:paraId="3DAEAA02" w14:textId="77777777" w:rsidR="004647EE" w:rsidRPr="00595D51" w:rsidRDefault="004647EE" w:rsidP="00595D51">
      <w:pPr>
        <w:pStyle w:val="Lijstalinea"/>
        <w:tabs>
          <w:tab w:val="left" w:pos="3686"/>
        </w:tabs>
        <w:ind w:left="0"/>
        <w:rPr>
          <w:rFonts w:ascii="Arial" w:hAnsi="Arial" w:cs="Arial"/>
        </w:rPr>
      </w:pPr>
      <w:r w:rsidRPr="00595D51">
        <w:rPr>
          <w:rFonts w:ascii="Arial" w:hAnsi="Arial" w:cs="Arial"/>
        </w:rPr>
        <w:t xml:space="preserve">-punten worden opgeteld bij de wedstrijd uitslag. </w:t>
      </w:r>
    </w:p>
    <w:p w14:paraId="3DAEAA03" w14:textId="77777777" w:rsidR="0022009E" w:rsidRPr="00595D51" w:rsidRDefault="0022009E" w:rsidP="00595D51">
      <w:pPr>
        <w:rPr>
          <w:rFonts w:ascii="Arial" w:hAnsi="Arial" w:cs="Arial"/>
        </w:rPr>
      </w:pPr>
    </w:p>
    <w:p w14:paraId="3DAEAA04" w14:textId="77777777" w:rsidR="0022009E" w:rsidRPr="00595D51" w:rsidRDefault="0022009E" w:rsidP="00595D51">
      <w:pPr>
        <w:rPr>
          <w:rFonts w:ascii="Arial" w:hAnsi="Arial" w:cs="Arial"/>
        </w:rPr>
      </w:pPr>
    </w:p>
    <w:p w14:paraId="3DAEAA05" w14:textId="77777777" w:rsidR="00A81C8E" w:rsidRPr="00595D51" w:rsidRDefault="00A81C8E" w:rsidP="00007D03">
      <w:p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ZEER GEWENST: BEGELEIDERS / COACHES</w:t>
      </w:r>
    </w:p>
    <w:p w14:paraId="3DAEAA06" w14:textId="77777777" w:rsidR="00A81C8E" w:rsidRPr="00595D51" w:rsidRDefault="00A81C8E" w:rsidP="00A81C8E">
      <w:p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Bij de indeling van het toernooi wordt, voor zover mogelijk, gekeken naar leeftijd en</w:t>
      </w:r>
    </w:p>
    <w:p w14:paraId="3DAEAA07" w14:textId="77777777" w:rsidR="00A81C8E" w:rsidRPr="00595D51" w:rsidRDefault="00A81C8E" w:rsidP="00A81C8E">
      <w:p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ervaring. Wij achten het zeer gewenst dat een team zich laat begeleiden door een volwassen coach</w:t>
      </w:r>
    </w:p>
    <w:p w14:paraId="3DAEAA08" w14:textId="77777777" w:rsidR="00A81C8E" w:rsidRPr="00595D51" w:rsidRDefault="00A81C8E" w:rsidP="00A81C8E">
      <w:p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of begeleider. Het wisselen en het toezicht voor en na de wedstrijden zal dan prettiger verlopen. Als</w:t>
      </w:r>
    </w:p>
    <w:p w14:paraId="3DAEAA09" w14:textId="77777777" w:rsidR="00A81C8E" w:rsidRPr="00595D51" w:rsidRDefault="00A81C8E" w:rsidP="00A81C8E">
      <w:p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u merkt dat er een onrechtmatige speler in het veld staat, geef dit dan direct door aan de toerleiding.</w:t>
      </w:r>
    </w:p>
    <w:p w14:paraId="3DAEAA0A" w14:textId="77777777" w:rsidR="0022009E" w:rsidRPr="00595D51" w:rsidRDefault="00A81C8E" w:rsidP="00A81C8E">
      <w:p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Het is voor de toernooileiding onmogelijk om dit achteraf nog te controleren en actie te ondernemen.</w:t>
      </w:r>
    </w:p>
    <w:p w14:paraId="3DAEAA0B" w14:textId="77777777" w:rsidR="0022009E" w:rsidRPr="00595D51" w:rsidRDefault="0022009E" w:rsidP="00A81C8E">
      <w:pPr>
        <w:tabs>
          <w:tab w:val="left" w:pos="3686"/>
        </w:tabs>
        <w:rPr>
          <w:rFonts w:ascii="Arial" w:hAnsi="Arial" w:cs="Arial"/>
        </w:rPr>
      </w:pPr>
    </w:p>
    <w:p w14:paraId="3DAEAA0C" w14:textId="77777777" w:rsidR="00A81C8E" w:rsidRPr="00595D51" w:rsidRDefault="00A81C8E" w:rsidP="00A81C8E">
      <w:p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AANSPRAKELIJKHEID</w:t>
      </w:r>
    </w:p>
    <w:p w14:paraId="3DAEAA0D" w14:textId="77777777" w:rsidR="00A81C8E" w:rsidRPr="00595D51" w:rsidRDefault="00A81C8E" w:rsidP="00A81C8E">
      <w:p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De toernooileiding is niet verantwoordelijk voor eventueel verloren, zoekgeraakte of gestolen</w:t>
      </w:r>
    </w:p>
    <w:p w14:paraId="3DAEAA0E" w14:textId="77777777" w:rsidR="00A81C8E" w:rsidRPr="00595D51" w:rsidRDefault="00A81C8E" w:rsidP="00A81C8E">
      <w:p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goederen. Tevens is de toernooileiding niet verantwoordelijk voor persoonlijke schade en/of</w:t>
      </w:r>
    </w:p>
    <w:p w14:paraId="3DAEAA0F" w14:textId="77777777" w:rsidR="00A81C8E" w:rsidRPr="00595D51" w:rsidRDefault="00A81C8E" w:rsidP="00A81C8E">
      <w:pPr>
        <w:tabs>
          <w:tab w:val="left" w:pos="3686"/>
        </w:tabs>
        <w:rPr>
          <w:rFonts w:ascii="Arial" w:hAnsi="Arial" w:cs="Arial"/>
        </w:rPr>
      </w:pPr>
      <w:r w:rsidRPr="00595D51">
        <w:rPr>
          <w:rFonts w:ascii="Arial" w:hAnsi="Arial" w:cs="Arial"/>
        </w:rPr>
        <w:t>lichamelijk letsel. Tijdens de wedstrijden zal er EHBO aanwezig zijn.</w:t>
      </w:r>
    </w:p>
    <w:p w14:paraId="3DAEAA10" w14:textId="77777777" w:rsidR="0022009E" w:rsidRPr="00595D51" w:rsidRDefault="0022009E">
      <w:pPr>
        <w:tabs>
          <w:tab w:val="left" w:pos="3686"/>
        </w:tabs>
        <w:rPr>
          <w:rFonts w:ascii="Arial" w:hAnsi="Arial" w:cs="Arial"/>
        </w:rPr>
      </w:pPr>
    </w:p>
    <w:p w14:paraId="3DAEAA11" w14:textId="77777777" w:rsidR="003F47F8" w:rsidRPr="00595D51" w:rsidRDefault="00595D51">
      <w:pPr>
        <w:tabs>
          <w:tab w:val="left" w:pos="3686"/>
        </w:tabs>
        <w:rPr>
          <w:rFonts w:ascii="Arial" w:hAnsi="Arial" w:cs="Arial"/>
        </w:rPr>
      </w:pPr>
      <w:r>
        <w:rPr>
          <w:rFonts w:ascii="Arial" w:hAnsi="Arial" w:cs="Arial"/>
        </w:rPr>
        <w:t>LINKS</w:t>
      </w:r>
    </w:p>
    <w:p w14:paraId="3DAEAA12" w14:textId="77777777" w:rsidR="003F47F8" w:rsidRPr="00D74492" w:rsidRDefault="003F47F8">
      <w:pPr>
        <w:tabs>
          <w:tab w:val="left" w:pos="3686"/>
        </w:tabs>
        <w:rPr>
          <w:rFonts w:ascii="Arial" w:hAnsi="Arial" w:cs="Arial"/>
          <w:sz w:val="20"/>
          <w:szCs w:val="20"/>
        </w:rPr>
      </w:pPr>
      <w:r w:rsidRPr="00595D51">
        <w:rPr>
          <w:rFonts w:ascii="Arial" w:hAnsi="Arial" w:cs="Arial"/>
        </w:rPr>
        <w:t xml:space="preserve">Voor uitgebreide informatie over de spelregels </w:t>
      </w:r>
      <w:hyperlink r:id="rId17" w:history="1">
        <w:r w:rsidRPr="00595D51">
          <w:rPr>
            <w:rStyle w:val="Hyperlink"/>
            <w:rFonts w:ascii="Arial" w:hAnsi="Arial" w:cs="Arial"/>
          </w:rPr>
          <w:t>http://www.handbal.nl/userfiles/Download_formulieren/Jeugdspelregelboekje_2010.pdf</w:t>
        </w:r>
      </w:hyperlink>
    </w:p>
    <w:sectPr w:rsidR="003F47F8" w:rsidRPr="00D74492" w:rsidSect="00F27E42">
      <w:headerReference w:type="default" r:id="rId18"/>
      <w:pgSz w:w="16839" w:h="11907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EAA29" w14:textId="77777777" w:rsidR="0072570D" w:rsidRDefault="0072570D" w:rsidP="00273B16">
      <w:r>
        <w:separator/>
      </w:r>
    </w:p>
  </w:endnote>
  <w:endnote w:type="continuationSeparator" w:id="0">
    <w:p w14:paraId="3DAEAA2A" w14:textId="77777777" w:rsidR="0072570D" w:rsidRDefault="0072570D" w:rsidP="0027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AA27" w14:textId="77777777" w:rsidR="0072570D" w:rsidRDefault="0072570D" w:rsidP="00273B16">
      <w:r>
        <w:separator/>
      </w:r>
    </w:p>
  </w:footnote>
  <w:footnote w:type="continuationSeparator" w:id="0">
    <w:p w14:paraId="3DAEAA28" w14:textId="77777777" w:rsidR="0072570D" w:rsidRDefault="0072570D" w:rsidP="0027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AA2B" w14:textId="06DF2FF4" w:rsidR="00E572AE" w:rsidRDefault="00E572AE" w:rsidP="00273B16">
    <w:pPr>
      <w:pStyle w:val="Koptekst"/>
      <w:pBdr>
        <w:bottom w:val="thickThinSmallGap" w:sz="24" w:space="1" w:color="622423"/>
      </w:pBdr>
      <w:jc w:val="center"/>
      <w:rPr>
        <w:rFonts w:ascii="Arial" w:hAnsi="Arial" w:cs="Arial"/>
        <w:sz w:val="32"/>
        <w:szCs w:val="32"/>
      </w:rPr>
    </w:pPr>
    <w:r w:rsidRPr="00D74492">
      <w:rPr>
        <w:rFonts w:ascii="Arial" w:hAnsi="Arial" w:cs="Arial"/>
        <w:sz w:val="32"/>
        <w:szCs w:val="32"/>
      </w:rPr>
      <w:t>S</w:t>
    </w:r>
    <w:r w:rsidR="002B51C0" w:rsidRPr="00D74492">
      <w:rPr>
        <w:rFonts w:ascii="Arial" w:hAnsi="Arial" w:cs="Arial"/>
        <w:sz w:val="32"/>
        <w:szCs w:val="32"/>
      </w:rPr>
      <w:t>choolhandbaltoernooi 202</w:t>
    </w:r>
    <w:r w:rsidR="0046458D">
      <w:rPr>
        <w:rFonts w:ascii="Arial" w:hAnsi="Arial" w:cs="Arial"/>
        <w:sz w:val="32"/>
        <w:szCs w:val="32"/>
      </w:rPr>
      <w:t>3</w:t>
    </w:r>
  </w:p>
  <w:p w14:paraId="5E50ECB7" w14:textId="77777777" w:rsidR="00CC4C07" w:rsidRPr="00D74492" w:rsidRDefault="00CC4C07" w:rsidP="00273B16">
    <w:pPr>
      <w:pStyle w:val="Koptekst"/>
      <w:pBdr>
        <w:bottom w:val="thickThinSmallGap" w:sz="24" w:space="1" w:color="622423"/>
      </w:pBdr>
      <w:jc w:val="center"/>
      <w:rPr>
        <w:rFonts w:ascii="Arial" w:hAnsi="Arial" w:cs="Arial"/>
        <w:sz w:val="32"/>
        <w:szCs w:val="32"/>
      </w:rPr>
    </w:pPr>
  </w:p>
  <w:p w14:paraId="3DAEAA2C" w14:textId="77777777" w:rsidR="002B51C0" w:rsidRPr="00D74492" w:rsidRDefault="002B51C0" w:rsidP="00273B16">
    <w:pPr>
      <w:pStyle w:val="Koptekst"/>
      <w:pBdr>
        <w:bottom w:val="thickThinSmallGap" w:sz="24" w:space="1" w:color="622423"/>
      </w:pBdr>
      <w:jc w:val="center"/>
      <w:rPr>
        <w:rFonts w:ascii="Arial" w:hAnsi="Arial" w:cs="Arial"/>
        <w:sz w:val="32"/>
        <w:szCs w:val="32"/>
      </w:rPr>
    </w:pPr>
  </w:p>
  <w:p w14:paraId="3DAEAA2D" w14:textId="77777777" w:rsidR="00345223" w:rsidRPr="00D74492" w:rsidRDefault="00345223" w:rsidP="00345223">
    <w:pPr>
      <w:pStyle w:val="Koptekst"/>
      <w:pBdr>
        <w:bottom w:val="thickThinSmallGap" w:sz="24" w:space="1" w:color="622423"/>
      </w:pBdr>
      <w:rPr>
        <w:rFonts w:ascii="Arial" w:hAnsi="Arial" w:cs="Arial"/>
        <w:sz w:val="32"/>
        <w:szCs w:val="32"/>
      </w:rPr>
    </w:pPr>
  </w:p>
  <w:p w14:paraId="3DAEAA2E" w14:textId="77777777" w:rsidR="00E572AE" w:rsidRPr="00D74492" w:rsidRDefault="00E572AE" w:rsidP="00273B16">
    <w:pPr>
      <w:pStyle w:val="Koptekst"/>
      <w:pBdr>
        <w:bottom w:val="thickThinSmallGap" w:sz="24" w:space="1" w:color="622423"/>
      </w:pBdr>
      <w:jc w:val="center"/>
      <w:rPr>
        <w:rFonts w:ascii="Arial" w:hAnsi="Arial" w:cs="Arial"/>
        <w:sz w:val="32"/>
        <w:szCs w:val="32"/>
      </w:rPr>
    </w:pPr>
  </w:p>
  <w:p w14:paraId="3DAEAA2F" w14:textId="77777777" w:rsidR="00E572AE" w:rsidRPr="00D74492" w:rsidRDefault="00E572AE" w:rsidP="002661F0">
    <w:pPr>
      <w:pStyle w:val="Koptekst"/>
      <w:pBdr>
        <w:bottom w:val="thickThinSmallGap" w:sz="24" w:space="1" w:color="622423"/>
      </w:pBdr>
      <w:rPr>
        <w:rFonts w:ascii="Arial" w:hAnsi="Arial" w:cs="Arial"/>
        <w:sz w:val="32"/>
        <w:szCs w:val="32"/>
      </w:rPr>
    </w:pPr>
  </w:p>
  <w:p w14:paraId="3DAEAA30" w14:textId="77777777" w:rsidR="00E572AE" w:rsidRPr="00D74492" w:rsidRDefault="00E572AE">
    <w:pPr>
      <w:pStyle w:val="Kopteks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5DA2"/>
    <w:multiLevelType w:val="hybridMultilevel"/>
    <w:tmpl w:val="185CBF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849B8"/>
    <w:multiLevelType w:val="hybridMultilevel"/>
    <w:tmpl w:val="312A9A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11AC0"/>
    <w:multiLevelType w:val="hybridMultilevel"/>
    <w:tmpl w:val="C0C85B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223D3"/>
    <w:multiLevelType w:val="hybridMultilevel"/>
    <w:tmpl w:val="7D2EB6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630394">
    <w:abstractNumId w:val="2"/>
  </w:num>
  <w:num w:numId="2" w16cid:durableId="1979335127">
    <w:abstractNumId w:val="1"/>
  </w:num>
  <w:num w:numId="3" w16cid:durableId="1132021652">
    <w:abstractNumId w:val="0"/>
  </w:num>
  <w:num w:numId="4" w16cid:durableId="859659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>
      <o:colormru v:ext="edit" colors="#00006e,#2758d1,#2c57a4,#2f5db1,#f2fa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16"/>
    <w:rsid w:val="00007D03"/>
    <w:rsid w:val="000E7093"/>
    <w:rsid w:val="001F05E3"/>
    <w:rsid w:val="0022009E"/>
    <w:rsid w:val="002661F0"/>
    <w:rsid w:val="00273B16"/>
    <w:rsid w:val="002B51C0"/>
    <w:rsid w:val="00327D24"/>
    <w:rsid w:val="00345223"/>
    <w:rsid w:val="00380DC2"/>
    <w:rsid w:val="003879CF"/>
    <w:rsid w:val="003F47F8"/>
    <w:rsid w:val="0046458D"/>
    <w:rsid w:val="004647EE"/>
    <w:rsid w:val="00470FFD"/>
    <w:rsid w:val="00475367"/>
    <w:rsid w:val="004A4D31"/>
    <w:rsid w:val="00595D51"/>
    <w:rsid w:val="005A5AD4"/>
    <w:rsid w:val="005B7310"/>
    <w:rsid w:val="005C31EC"/>
    <w:rsid w:val="00624AF8"/>
    <w:rsid w:val="00675EB2"/>
    <w:rsid w:val="00694FC1"/>
    <w:rsid w:val="006A6E8B"/>
    <w:rsid w:val="006B1D55"/>
    <w:rsid w:val="006D47FA"/>
    <w:rsid w:val="007112B6"/>
    <w:rsid w:val="00712CF9"/>
    <w:rsid w:val="0072570D"/>
    <w:rsid w:val="00794BAF"/>
    <w:rsid w:val="007A4CE0"/>
    <w:rsid w:val="007B538E"/>
    <w:rsid w:val="007E4F34"/>
    <w:rsid w:val="00800D51"/>
    <w:rsid w:val="00810C0E"/>
    <w:rsid w:val="008611BD"/>
    <w:rsid w:val="00890BC3"/>
    <w:rsid w:val="008C179E"/>
    <w:rsid w:val="00906935"/>
    <w:rsid w:val="009500A2"/>
    <w:rsid w:val="00984C3C"/>
    <w:rsid w:val="009A5E7C"/>
    <w:rsid w:val="009F6A8B"/>
    <w:rsid w:val="00A30055"/>
    <w:rsid w:val="00A5181D"/>
    <w:rsid w:val="00A51F28"/>
    <w:rsid w:val="00A53F26"/>
    <w:rsid w:val="00A81C8E"/>
    <w:rsid w:val="00AA573F"/>
    <w:rsid w:val="00B27F12"/>
    <w:rsid w:val="00B72659"/>
    <w:rsid w:val="00BA1E28"/>
    <w:rsid w:val="00C04318"/>
    <w:rsid w:val="00C115CE"/>
    <w:rsid w:val="00C51251"/>
    <w:rsid w:val="00C72DA7"/>
    <w:rsid w:val="00C838E3"/>
    <w:rsid w:val="00CC4C07"/>
    <w:rsid w:val="00CE644D"/>
    <w:rsid w:val="00CE795E"/>
    <w:rsid w:val="00CF69AD"/>
    <w:rsid w:val="00D43FF2"/>
    <w:rsid w:val="00D65FE3"/>
    <w:rsid w:val="00D74492"/>
    <w:rsid w:val="00DD720D"/>
    <w:rsid w:val="00E069C3"/>
    <w:rsid w:val="00E24171"/>
    <w:rsid w:val="00E572AE"/>
    <w:rsid w:val="00E8054A"/>
    <w:rsid w:val="00EB731A"/>
    <w:rsid w:val="00F27E42"/>
    <w:rsid w:val="00F855F9"/>
    <w:rsid w:val="00FB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006e,#2758d1,#2c57a4,#2f5db1,#f2fadc"/>
    </o:shapedefaults>
    <o:shapelayout v:ext="edit">
      <o:idmap v:ext="edit" data="1"/>
    </o:shapelayout>
  </w:shapeDefaults>
  <w:decimalSymbol w:val=","/>
  <w:listSeparator w:val=";"/>
  <w14:docId w14:val="3DAEA815"/>
  <w15:docId w15:val="{AC3B08FB-3AB3-47A9-AEEC-2CCCCA49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2661F0"/>
    <w:pPr>
      <w:keepNext/>
      <w:outlineLvl w:val="0"/>
    </w:pPr>
    <w:rPr>
      <w:sz w:val="28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73B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273B16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73B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273B16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3B1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73B1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855F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B731A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2661F0"/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onaterheide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rtha@handbal.nl" TargetMode="External"/><Relationship Id="rId17" Type="http://schemas.openxmlformats.org/officeDocument/2006/relationships/hyperlink" Target="http://www.handbal.nl/userfiles/Download_formulieren/Jeugdspelregelboekje_201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rtha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jonaterheide@gmail.com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ortha@handbal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Sjablonen\General%20event%20program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448E-E4D7-4504-94E4-3C5EB378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event program</Template>
  <TotalTime>2</TotalTime>
  <Pages>8</Pages>
  <Words>846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Schoolhandbaltoernooi 2015</vt:lpstr>
    </vt:vector>
  </TitlesOfParts>
  <Company>Microsoft Corporation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Schoolhandbaltoernooi 2015</dc:title>
  <dc:creator>Admin</dc:creator>
  <cp:lastModifiedBy>Jonah ter Heide</cp:lastModifiedBy>
  <cp:revision>2</cp:revision>
  <cp:lastPrinted>2003-03-28T14:22:00Z</cp:lastPrinted>
  <dcterms:created xsi:type="dcterms:W3CDTF">2023-06-10T10:17:00Z</dcterms:created>
  <dcterms:modified xsi:type="dcterms:W3CDTF">2023-06-10T10:17:00Z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TC060897301043</vt:lpwstr>
  </property>
</Properties>
</file>